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600" w:firstRow="0" w:lastRow="0" w:firstColumn="0" w:lastColumn="0" w:noHBand="1" w:noVBand="1"/>
      </w:tblPr>
      <w:tblGrid>
        <w:gridCol w:w="10070"/>
      </w:tblGrid>
      <w:tr w:rsidR="00376913" w14:paraId="2A32BB22" w14:textId="77777777" w:rsidTr="00AB2933">
        <w:trPr>
          <w:trHeight w:val="1395"/>
        </w:trPr>
        <w:tc>
          <w:tcPr>
            <w:tcW w:w="10070" w:type="dxa"/>
          </w:tcPr>
          <w:p w14:paraId="57328125" w14:textId="117D13BC" w:rsidR="00376913" w:rsidRPr="00376913" w:rsidRDefault="00401C6A" w:rsidP="00376913">
            <w:pPr>
              <w:pStyle w:val="Title"/>
            </w:pPr>
            <w:r>
              <w:t>Full name</w:t>
            </w:r>
          </w:p>
          <w:p w14:paraId="47913F35" w14:textId="562C0C84" w:rsidR="00376913" w:rsidRPr="00376913" w:rsidRDefault="00401C6A" w:rsidP="005E0944">
            <w:pPr>
              <w:pStyle w:val="Subtitle"/>
            </w:pPr>
            <w:r>
              <w:t>current position/objective</w:t>
            </w:r>
          </w:p>
        </w:tc>
      </w:tr>
      <w:tr w:rsidR="00376913" w14:paraId="31EAEEB2" w14:textId="77777777" w:rsidTr="00AB2933">
        <w:trPr>
          <w:trHeight w:val="1341"/>
        </w:trPr>
        <w:tc>
          <w:tcPr>
            <w:tcW w:w="10070" w:type="dxa"/>
            <w:tcBorders>
              <w:bottom w:val="single" w:sz="4" w:space="0" w:color="000000" w:themeColor="text1"/>
            </w:tcBorders>
          </w:tcPr>
          <w:p w14:paraId="7741C9E3" w14:textId="77777777" w:rsidR="00376913" w:rsidRDefault="00000000" w:rsidP="005E0944">
            <w:sdt>
              <w:sdtPr>
                <w:rPr>
                  <w:rFonts w:ascii="Gill Sans MT" w:hAnsi="Gill Sans MT" w:cs="Calibri"/>
                  <w:color w:val="595959"/>
                  <w:szCs w:val="20"/>
                </w:rPr>
                <w:id w:val="1318910312"/>
                <w:placeholder>
                  <w:docPart w:val="F538C7D0625342F9AA0B29E4BBDB9FE2"/>
                </w:placeholder>
                <w:temporary/>
                <w:showingPlcHdr/>
                <w15:appearance w15:val="hidden"/>
              </w:sdtPr>
              <w:sdtContent>
                <w:r w:rsidR="005E0944">
                  <w:rPr>
                    <w:rFonts w:ascii="Gill Sans MT" w:hAnsi="Gill Sans MT" w:cs="Calibri"/>
                    <w:color w:val="595959"/>
                    <w:szCs w:val="20"/>
                  </w:rPr>
                  <w:t>To replace this text with your own, just click it and start typing. Briefly state your career objective or summarize what makes you stand out. Use language from the job description as keywords.</w:t>
                </w:r>
              </w:sdtContent>
            </w:sdt>
          </w:p>
        </w:tc>
      </w:tr>
    </w:tbl>
    <w:p w14:paraId="1CD3E56D" w14:textId="77777777" w:rsidR="0034260F" w:rsidRDefault="0034260F" w:rsidP="00376913"/>
    <w:tbl>
      <w:tblPr>
        <w:tblW w:w="0" w:type="auto"/>
        <w:tblCellMar>
          <w:left w:w="0" w:type="dxa"/>
          <w:right w:w="0" w:type="dxa"/>
        </w:tblCellMar>
        <w:tblLook w:val="0600" w:firstRow="0" w:lastRow="0" w:firstColumn="0" w:lastColumn="0" w:noHBand="1" w:noVBand="1"/>
      </w:tblPr>
      <w:tblGrid>
        <w:gridCol w:w="2610"/>
        <w:gridCol w:w="450"/>
        <w:gridCol w:w="5760"/>
        <w:gridCol w:w="1260"/>
      </w:tblGrid>
      <w:tr w:rsidR="00222D15" w14:paraId="631A3D5D" w14:textId="77777777" w:rsidTr="00AB140B">
        <w:trPr>
          <w:trHeight w:val="720"/>
        </w:trPr>
        <w:tc>
          <w:tcPr>
            <w:tcW w:w="2610" w:type="dxa"/>
          </w:tcPr>
          <w:p w14:paraId="08155A5F" w14:textId="77777777" w:rsidR="00222D15" w:rsidRPr="00CB5C6F" w:rsidRDefault="00222D15" w:rsidP="00376913"/>
        </w:tc>
        <w:tc>
          <w:tcPr>
            <w:tcW w:w="450" w:type="dxa"/>
          </w:tcPr>
          <w:p w14:paraId="3638A4D6" w14:textId="77777777" w:rsidR="00222D15" w:rsidRPr="00CB5C6F" w:rsidRDefault="00222D15" w:rsidP="00222D15"/>
        </w:tc>
        <w:tc>
          <w:tcPr>
            <w:tcW w:w="7020" w:type="dxa"/>
            <w:gridSpan w:val="2"/>
          </w:tcPr>
          <w:p w14:paraId="361873AB" w14:textId="77777777" w:rsidR="00222D15" w:rsidRPr="00CB5C6F" w:rsidRDefault="00222D15" w:rsidP="00376913"/>
        </w:tc>
      </w:tr>
      <w:tr w:rsidR="00222D15" w14:paraId="4B80BCB0" w14:textId="77777777" w:rsidTr="00AB140B">
        <w:trPr>
          <w:trHeight w:val="162"/>
        </w:trPr>
        <w:tc>
          <w:tcPr>
            <w:tcW w:w="2610" w:type="dxa"/>
            <w:vMerge w:val="restart"/>
          </w:tcPr>
          <w:p w14:paraId="00B0F540" w14:textId="03884CF1" w:rsidR="00222D15" w:rsidRDefault="00DB0E3D" w:rsidP="00376913">
            <w:pPr>
              <w:pStyle w:val="Heading1"/>
            </w:pPr>
            <w:r>
              <w:t>contact</w:t>
            </w:r>
          </w:p>
          <w:p w14:paraId="3BE354A1" w14:textId="7A10819D" w:rsidR="00336B75" w:rsidRDefault="00336B75" w:rsidP="00BA650C">
            <w:r>
              <w:t>Address</w:t>
            </w:r>
          </w:p>
          <w:p w14:paraId="3CE3A6AC" w14:textId="175A3DB6" w:rsidR="00222D15" w:rsidRDefault="00336B75" w:rsidP="00BA650C">
            <w:r>
              <w:t>Email address</w:t>
            </w:r>
          </w:p>
          <w:p w14:paraId="3DF99BA9" w14:textId="368CC942" w:rsidR="00336B75" w:rsidRDefault="00336B75" w:rsidP="00BA650C">
            <w:r>
              <w:t>Phone number</w:t>
            </w:r>
          </w:p>
          <w:p w14:paraId="1553A42D" w14:textId="77777777" w:rsidR="00DB0E3D" w:rsidRDefault="00DB0E3D" w:rsidP="00BA650C"/>
          <w:p w14:paraId="39EBEB2C" w14:textId="2A54ABBB" w:rsidR="00DB0E3D" w:rsidRDefault="00DB0E3D" w:rsidP="00DB0E3D">
            <w:pPr>
              <w:pStyle w:val="Heading1"/>
            </w:pPr>
            <w:r>
              <w:t>skills</w:t>
            </w:r>
          </w:p>
          <w:p w14:paraId="5F780E99" w14:textId="77777777" w:rsidR="00DB0E3D" w:rsidRPr="0043482D" w:rsidRDefault="00DB0E3D" w:rsidP="00DB0E3D">
            <w:sdt>
              <w:sdtPr>
                <w:id w:val="1974706452"/>
                <w:placeholder>
                  <w:docPart w:val="85E036AFC83E4DADBDE79CA84191A49C"/>
                </w:placeholder>
                <w:temporary/>
                <w:showingPlcHdr/>
                <w15:appearance w15:val="hidden"/>
              </w:sdtPr>
              <w:sdtContent>
                <w:r w:rsidRPr="0043482D">
                  <w:t>List one of your strengths</w:t>
                </w:r>
              </w:sdtContent>
            </w:sdt>
          </w:p>
          <w:p w14:paraId="1BD4E54B" w14:textId="77777777" w:rsidR="00DB0E3D" w:rsidRPr="0043482D" w:rsidRDefault="00DB0E3D" w:rsidP="00DB0E3D">
            <w:sdt>
              <w:sdtPr>
                <w:id w:val="-374921855"/>
                <w:placeholder>
                  <w:docPart w:val="7007B3B6FACC492CBF2D2BD63B35BFA5"/>
                </w:placeholder>
                <w:temporary/>
                <w:showingPlcHdr/>
                <w15:appearance w15:val="hidden"/>
              </w:sdtPr>
              <w:sdtContent>
                <w:r w:rsidRPr="0043482D">
                  <w:t>List one of your strengths</w:t>
                </w:r>
              </w:sdtContent>
            </w:sdt>
          </w:p>
          <w:p w14:paraId="516D1C54" w14:textId="77777777" w:rsidR="00DB0E3D" w:rsidRDefault="00DB0E3D" w:rsidP="00DB0E3D">
            <w:sdt>
              <w:sdtPr>
                <w:id w:val="361259372"/>
                <w:placeholder>
                  <w:docPart w:val="B86AEA2461F44C9D90C5F4582D2026AC"/>
                </w:placeholder>
                <w:temporary/>
                <w:showingPlcHdr/>
                <w15:appearance w15:val="hidden"/>
              </w:sdtPr>
              <w:sdtContent>
                <w:r w:rsidRPr="0043482D">
                  <w:t>List one of your strengths</w:t>
                </w:r>
              </w:sdtContent>
            </w:sdt>
          </w:p>
          <w:p w14:paraId="2FED33E0" w14:textId="27409EB9" w:rsidR="00DB0E3D" w:rsidRDefault="00DB0E3D" w:rsidP="00BA650C"/>
          <w:p w14:paraId="047DFB54" w14:textId="3A185D58" w:rsidR="00222D15" w:rsidRDefault="00DB0E3D" w:rsidP="005E0944">
            <w:pPr>
              <w:pStyle w:val="Heading1"/>
            </w:pPr>
            <w:r>
              <w:t>certificates</w:t>
            </w:r>
          </w:p>
          <w:p w14:paraId="76F05354" w14:textId="77777777" w:rsidR="00DB0E3D" w:rsidRDefault="00DB0E3D" w:rsidP="00DB0E3D">
            <w:pPr>
              <w:pStyle w:val="Heading4"/>
            </w:pPr>
            <w:r>
              <w:t xml:space="preserve">Name of certificate, awarding body, date </w:t>
            </w:r>
            <w:proofErr w:type="gramStart"/>
            <w:r>
              <w:t>acquired</w:t>
            </w:r>
            <w:proofErr w:type="gramEnd"/>
          </w:p>
          <w:p w14:paraId="7CB9B8FE" w14:textId="77777777" w:rsidR="00DB0E3D" w:rsidRDefault="00DB0E3D" w:rsidP="00DB0E3D">
            <w:pPr>
              <w:pStyle w:val="Heading4"/>
            </w:pPr>
            <w:r>
              <w:t xml:space="preserve">Name of certificate, awarding body, date </w:t>
            </w:r>
            <w:proofErr w:type="gramStart"/>
            <w:r>
              <w:t>acquired</w:t>
            </w:r>
            <w:proofErr w:type="gramEnd"/>
          </w:p>
          <w:p w14:paraId="7BFAF5A9" w14:textId="77777777" w:rsidR="00DB0E3D" w:rsidRPr="00DB0E3D" w:rsidRDefault="00DB0E3D" w:rsidP="00DB0E3D">
            <w:pPr>
              <w:pStyle w:val="Heading4"/>
            </w:pPr>
            <w:r>
              <w:t xml:space="preserve">Name of certificate, awarding body, date </w:t>
            </w:r>
            <w:proofErr w:type="gramStart"/>
            <w:r>
              <w:t>acquired</w:t>
            </w:r>
            <w:proofErr w:type="gramEnd"/>
          </w:p>
          <w:p w14:paraId="719243F3" w14:textId="77777777" w:rsidR="005E0944" w:rsidRDefault="005E0944" w:rsidP="005E0944">
            <w:r>
              <w:t xml:space="preserve"> </w:t>
            </w:r>
          </w:p>
          <w:p w14:paraId="1345C527" w14:textId="2845EB3E" w:rsidR="00222D15" w:rsidRPr="006652D0" w:rsidRDefault="00DB0E3D" w:rsidP="00376913">
            <w:pPr>
              <w:pStyle w:val="Heading1"/>
            </w:pPr>
            <w:r>
              <w:t>languages</w:t>
            </w:r>
          </w:p>
          <w:p w14:paraId="7C136782" w14:textId="17904EF3" w:rsidR="00DB0E3D" w:rsidRDefault="00DB0E3D" w:rsidP="00DB0E3D">
            <w:pPr>
              <w:pStyle w:val="Heading4"/>
            </w:pPr>
            <w:r>
              <w:t>Language (level)</w:t>
            </w:r>
          </w:p>
          <w:p w14:paraId="0D047708" w14:textId="7F571637" w:rsidR="00DB0E3D" w:rsidRPr="00DB0E3D" w:rsidRDefault="00DB0E3D" w:rsidP="00DB0E3D">
            <w:r>
              <w:t>Language (level)</w:t>
            </w:r>
          </w:p>
          <w:p w14:paraId="63C00A12" w14:textId="1834D596" w:rsidR="00222D15" w:rsidRDefault="00C83AE4" w:rsidP="001D6651">
            <w:pPr>
              <w:pStyle w:val="Heading4"/>
            </w:pPr>
            <w:r>
              <w:t xml:space="preserve"> </w:t>
            </w:r>
          </w:p>
        </w:tc>
        <w:tc>
          <w:tcPr>
            <w:tcW w:w="450" w:type="dxa"/>
          </w:tcPr>
          <w:p w14:paraId="594F453B" w14:textId="77777777" w:rsidR="00222D15" w:rsidRDefault="00222D15" w:rsidP="00222D15"/>
        </w:tc>
        <w:tc>
          <w:tcPr>
            <w:tcW w:w="7020" w:type="dxa"/>
            <w:gridSpan w:val="2"/>
          </w:tcPr>
          <w:p w14:paraId="511FC977" w14:textId="77777777" w:rsidR="00222D15" w:rsidRPr="00A02CAF" w:rsidRDefault="00000000" w:rsidP="001D6651">
            <w:pPr>
              <w:pStyle w:val="Heading1"/>
            </w:pPr>
            <w:sdt>
              <w:sdtPr>
                <w:id w:val="1677379590"/>
                <w:placeholder>
                  <w:docPart w:val="8F104B066EE54BC4BD71A14082DA3D68"/>
                </w:placeholder>
                <w:temporary/>
                <w:showingPlcHdr/>
                <w15:appearance w15:val="hidden"/>
              </w:sdtPr>
              <w:sdtContent>
                <w:r w:rsidR="00C83AE4">
                  <w:t>Experience</w:t>
                </w:r>
              </w:sdtContent>
            </w:sdt>
          </w:p>
        </w:tc>
      </w:tr>
      <w:tr w:rsidR="00222D15" w:rsidRPr="001273AE" w14:paraId="43EBEFE9" w14:textId="77777777" w:rsidTr="00AB140B">
        <w:trPr>
          <w:trHeight w:val="252"/>
        </w:trPr>
        <w:tc>
          <w:tcPr>
            <w:tcW w:w="2610" w:type="dxa"/>
            <w:vMerge/>
          </w:tcPr>
          <w:p w14:paraId="24D37957" w14:textId="77777777" w:rsidR="00222D15" w:rsidRDefault="00222D15" w:rsidP="00376913">
            <w:pPr>
              <w:pStyle w:val="Heading1"/>
            </w:pPr>
          </w:p>
        </w:tc>
        <w:tc>
          <w:tcPr>
            <w:tcW w:w="450" w:type="dxa"/>
          </w:tcPr>
          <w:p w14:paraId="5FE2CA6E" w14:textId="77777777" w:rsidR="00222D15" w:rsidRPr="001D6651" w:rsidRDefault="00222D15" w:rsidP="00222D15"/>
        </w:tc>
        <w:tc>
          <w:tcPr>
            <w:tcW w:w="5760" w:type="dxa"/>
          </w:tcPr>
          <w:p w14:paraId="1A7CD746" w14:textId="247C3755" w:rsidR="00222D15" w:rsidRPr="00401C6A" w:rsidRDefault="00401C6A" w:rsidP="001273AE">
            <w:pPr>
              <w:pStyle w:val="Heading2"/>
              <w:rPr>
                <w:sz w:val="22"/>
                <w:szCs w:val="24"/>
              </w:rPr>
            </w:pPr>
            <w:r>
              <w:t xml:space="preserve">position </w:t>
            </w:r>
            <w:r>
              <w:rPr>
                <w:rFonts w:ascii="Arial" w:hAnsi="Arial" w:cs="Arial"/>
                <w:color w:val="202124"/>
                <w:shd w:val="clear" w:color="auto" w:fill="FFFFFF"/>
              </w:rPr>
              <w:t>·</w:t>
            </w:r>
            <w:r>
              <w:rPr>
                <w:rFonts w:ascii="Arial" w:hAnsi="Arial" w:cs="Arial"/>
                <w:color w:val="202124"/>
                <w:shd w:val="clear" w:color="auto" w:fill="FFFFFF"/>
              </w:rPr>
              <w:t xml:space="preserve"> Company</w:t>
            </w:r>
          </w:p>
        </w:tc>
        <w:tc>
          <w:tcPr>
            <w:tcW w:w="1260" w:type="dxa"/>
          </w:tcPr>
          <w:p w14:paraId="425B4ED4" w14:textId="77777777" w:rsidR="00222D15" w:rsidRPr="001273AE" w:rsidRDefault="00000000" w:rsidP="001273AE">
            <w:pPr>
              <w:pStyle w:val="Heading3"/>
            </w:pPr>
            <w:sdt>
              <w:sdtPr>
                <w:id w:val="-942147965"/>
                <w:placeholder>
                  <w:docPart w:val="F57B11E862404D6C96FF3BFEE30B8449"/>
                </w:placeholder>
                <w:temporary/>
                <w:showingPlcHdr/>
                <w15:appearance w15:val="hidden"/>
              </w:sdtPr>
              <w:sdtContent>
                <w:r w:rsidR="00C83AE4" w:rsidRPr="001273AE">
                  <w:t>20xx-20xx</w:t>
                </w:r>
              </w:sdtContent>
            </w:sdt>
          </w:p>
        </w:tc>
      </w:tr>
      <w:tr w:rsidR="00222D15" w14:paraId="641B37EC" w14:textId="77777777" w:rsidTr="00AB140B">
        <w:trPr>
          <w:trHeight w:val="783"/>
        </w:trPr>
        <w:tc>
          <w:tcPr>
            <w:tcW w:w="2610" w:type="dxa"/>
            <w:vMerge/>
          </w:tcPr>
          <w:p w14:paraId="4D5F8FC4" w14:textId="77777777" w:rsidR="00222D15" w:rsidRDefault="00222D15" w:rsidP="00376913">
            <w:pPr>
              <w:pStyle w:val="Heading1"/>
            </w:pPr>
          </w:p>
        </w:tc>
        <w:tc>
          <w:tcPr>
            <w:tcW w:w="450" w:type="dxa"/>
          </w:tcPr>
          <w:p w14:paraId="661B2F0A" w14:textId="77777777" w:rsidR="00222D15" w:rsidRDefault="00222D15" w:rsidP="00222D15"/>
        </w:tc>
        <w:tc>
          <w:tcPr>
            <w:tcW w:w="7020" w:type="dxa"/>
            <w:gridSpan w:val="2"/>
          </w:tcPr>
          <w:p w14:paraId="3BE86E7F" w14:textId="77777777" w:rsidR="00222D15" w:rsidRDefault="00000000" w:rsidP="001D6651">
            <w:sdt>
              <w:sdtPr>
                <w:id w:val="2090500146"/>
                <w:placeholder>
                  <w:docPart w:val="45DCF55B5907420D95BB669728D55FF6"/>
                </w:placeholder>
                <w:temporary/>
                <w:showingPlcHdr/>
                <w15:appearance w15:val="hidden"/>
              </w:sdtPr>
              <w:sdtContent>
                <w:r w:rsidR="00222D15" w:rsidRPr="00565B06">
                  <w:t>Describe your responsibilities and achievements in terms of impact and results. Use examples but keep i</w:t>
                </w:r>
                <w:r w:rsidR="009B3F78">
                  <w:t>t</w:t>
                </w:r>
                <w:r w:rsidR="00222D15" w:rsidRPr="00565B06">
                  <w:t xml:space="preserve"> short.</w:t>
                </w:r>
              </w:sdtContent>
            </w:sdt>
          </w:p>
          <w:p w14:paraId="5EE3CC23" w14:textId="77777777" w:rsidR="00222D15" w:rsidRDefault="00222D15" w:rsidP="001D6651"/>
        </w:tc>
      </w:tr>
      <w:tr w:rsidR="00222D15" w14:paraId="09141F8E" w14:textId="77777777" w:rsidTr="00AB140B">
        <w:trPr>
          <w:trHeight w:val="360"/>
        </w:trPr>
        <w:tc>
          <w:tcPr>
            <w:tcW w:w="2610" w:type="dxa"/>
            <w:vMerge/>
          </w:tcPr>
          <w:p w14:paraId="033D5771" w14:textId="77777777" w:rsidR="00222D15" w:rsidRDefault="00222D15" w:rsidP="00376913">
            <w:pPr>
              <w:pStyle w:val="Heading1"/>
            </w:pPr>
          </w:p>
        </w:tc>
        <w:tc>
          <w:tcPr>
            <w:tcW w:w="450" w:type="dxa"/>
          </w:tcPr>
          <w:p w14:paraId="63504372" w14:textId="77777777" w:rsidR="00222D15" w:rsidRDefault="00222D15" w:rsidP="00222D15"/>
        </w:tc>
        <w:tc>
          <w:tcPr>
            <w:tcW w:w="5760" w:type="dxa"/>
          </w:tcPr>
          <w:p w14:paraId="19384B81" w14:textId="5AFF1C48" w:rsidR="00222D15" w:rsidRDefault="00401C6A" w:rsidP="001D6651">
            <w:pPr>
              <w:pStyle w:val="Heading2"/>
            </w:pPr>
            <w:r>
              <w:t xml:space="preserve">position </w:t>
            </w:r>
            <w:r>
              <w:rPr>
                <w:rFonts w:ascii="Arial" w:hAnsi="Arial" w:cs="Arial"/>
                <w:color w:val="202124"/>
                <w:shd w:val="clear" w:color="auto" w:fill="FFFFFF"/>
              </w:rPr>
              <w:t>· Company</w:t>
            </w:r>
          </w:p>
        </w:tc>
        <w:tc>
          <w:tcPr>
            <w:tcW w:w="1260" w:type="dxa"/>
          </w:tcPr>
          <w:p w14:paraId="1FB54B3D" w14:textId="77777777" w:rsidR="00222D15" w:rsidRDefault="00000000" w:rsidP="001D6651">
            <w:pPr>
              <w:pStyle w:val="Heading3"/>
            </w:pPr>
            <w:sdt>
              <w:sdtPr>
                <w:id w:val="-52001802"/>
                <w:placeholder>
                  <w:docPart w:val="A9039EA564F54A44A5C119CC9D71498F"/>
                </w:placeholder>
                <w:temporary/>
                <w:showingPlcHdr/>
                <w15:appearance w15:val="hidden"/>
              </w:sdtPr>
              <w:sdtContent>
                <w:r w:rsidR="00C83AE4">
                  <w:t>20xx-20xx</w:t>
                </w:r>
              </w:sdtContent>
            </w:sdt>
          </w:p>
        </w:tc>
      </w:tr>
      <w:tr w:rsidR="00222D15" w14:paraId="72E7B7C5" w14:textId="77777777" w:rsidTr="00AB140B">
        <w:trPr>
          <w:trHeight w:val="828"/>
        </w:trPr>
        <w:tc>
          <w:tcPr>
            <w:tcW w:w="2610" w:type="dxa"/>
            <w:vMerge/>
          </w:tcPr>
          <w:p w14:paraId="640B4D7F" w14:textId="77777777" w:rsidR="00222D15" w:rsidRDefault="00222D15" w:rsidP="00376913">
            <w:pPr>
              <w:pStyle w:val="Heading1"/>
            </w:pPr>
          </w:p>
        </w:tc>
        <w:tc>
          <w:tcPr>
            <w:tcW w:w="450" w:type="dxa"/>
          </w:tcPr>
          <w:p w14:paraId="7516BD8B" w14:textId="77777777" w:rsidR="00222D15" w:rsidRDefault="00222D15" w:rsidP="00222D15"/>
          <w:p w14:paraId="34842DD9" w14:textId="77777777" w:rsidR="00336B75" w:rsidRDefault="00336B75" w:rsidP="00222D15"/>
          <w:p w14:paraId="197F3FB4" w14:textId="77777777" w:rsidR="00336B75" w:rsidRDefault="00336B75" w:rsidP="00222D15"/>
          <w:p w14:paraId="55E3CE4A" w14:textId="77777777" w:rsidR="00336B75" w:rsidRDefault="00336B75" w:rsidP="00222D15"/>
          <w:p w14:paraId="20A8E2D8" w14:textId="77777777" w:rsidR="00336B75" w:rsidRDefault="00336B75" w:rsidP="00222D15"/>
        </w:tc>
        <w:tc>
          <w:tcPr>
            <w:tcW w:w="7020" w:type="dxa"/>
            <w:gridSpan w:val="2"/>
          </w:tcPr>
          <w:p w14:paraId="0A134CEB" w14:textId="77777777" w:rsidR="00222D15" w:rsidRDefault="00000000" w:rsidP="001D6651">
            <w:sdt>
              <w:sdtPr>
                <w:id w:val="2139141349"/>
                <w:placeholder>
                  <w:docPart w:val="D5DA9F5FC3474133BAC37E856DC212F6"/>
                </w:placeholder>
                <w:temporary/>
                <w:showingPlcHdr/>
                <w15:appearance w15:val="hidden"/>
              </w:sdtPr>
              <w:sdtContent>
                <w:r w:rsidR="00222D15" w:rsidRPr="00565B06">
                  <w:t>Describe your responsibilities and achievements in terms of impact and results. Use examples but keep i</w:t>
                </w:r>
                <w:r w:rsidR="009B3F78">
                  <w:t>t</w:t>
                </w:r>
                <w:r w:rsidR="00222D15" w:rsidRPr="00565B06">
                  <w:t xml:space="preserve"> short.</w:t>
                </w:r>
              </w:sdtContent>
            </w:sdt>
          </w:p>
          <w:p w14:paraId="46A49343" w14:textId="77777777" w:rsidR="00222D15" w:rsidRDefault="00222D15" w:rsidP="004F4F93"/>
          <w:tbl>
            <w:tblPr>
              <w:tblW w:w="0" w:type="auto"/>
              <w:tblCellMar>
                <w:left w:w="0" w:type="dxa"/>
                <w:right w:w="0" w:type="dxa"/>
              </w:tblCellMar>
              <w:tblLook w:val="0600" w:firstRow="0" w:lastRow="0" w:firstColumn="0" w:lastColumn="0" w:noHBand="1" w:noVBand="1"/>
            </w:tblPr>
            <w:tblGrid>
              <w:gridCol w:w="5760"/>
              <w:gridCol w:w="1260"/>
            </w:tblGrid>
            <w:tr w:rsidR="004F4F93" w14:paraId="437F819D" w14:textId="77777777" w:rsidTr="006E3C75">
              <w:trPr>
                <w:trHeight w:val="360"/>
              </w:trPr>
              <w:tc>
                <w:tcPr>
                  <w:tcW w:w="5760" w:type="dxa"/>
                </w:tcPr>
                <w:p w14:paraId="60D697A9" w14:textId="77777777" w:rsidR="004F4F93" w:rsidRDefault="004F4F93" w:rsidP="004F4F93">
                  <w:pPr>
                    <w:pStyle w:val="Heading2"/>
                  </w:pPr>
                  <w:r>
                    <w:t xml:space="preserve">position </w:t>
                  </w:r>
                  <w:r>
                    <w:rPr>
                      <w:rFonts w:ascii="Arial" w:hAnsi="Arial" w:cs="Arial"/>
                      <w:color w:val="202124"/>
                      <w:shd w:val="clear" w:color="auto" w:fill="FFFFFF"/>
                    </w:rPr>
                    <w:t>· Company</w:t>
                  </w:r>
                </w:p>
              </w:tc>
              <w:tc>
                <w:tcPr>
                  <w:tcW w:w="1260" w:type="dxa"/>
                </w:tcPr>
                <w:p w14:paraId="238514E6" w14:textId="77777777" w:rsidR="004F4F93" w:rsidRDefault="004F4F93" w:rsidP="004F4F93">
                  <w:pPr>
                    <w:pStyle w:val="Heading3"/>
                  </w:pPr>
                  <w:sdt>
                    <w:sdtPr>
                      <w:id w:val="1385300731"/>
                      <w:placeholder>
                        <w:docPart w:val="CA48C539438E469AB5B9F3B60B831671"/>
                      </w:placeholder>
                      <w:temporary/>
                      <w:showingPlcHdr/>
                      <w15:appearance w15:val="hidden"/>
                    </w:sdtPr>
                    <w:sdtContent>
                      <w:r>
                        <w:t>20xx-20xx</w:t>
                      </w:r>
                    </w:sdtContent>
                  </w:sdt>
                </w:p>
              </w:tc>
            </w:tr>
            <w:tr w:rsidR="004F4F93" w14:paraId="4BEE590B" w14:textId="77777777" w:rsidTr="006E3C75">
              <w:trPr>
                <w:trHeight w:val="828"/>
              </w:trPr>
              <w:tc>
                <w:tcPr>
                  <w:tcW w:w="7020" w:type="dxa"/>
                  <w:gridSpan w:val="2"/>
                </w:tcPr>
                <w:p w14:paraId="0D9C3782" w14:textId="77777777" w:rsidR="004F4F93" w:rsidRDefault="004F4F93" w:rsidP="004F4F93">
                  <w:sdt>
                    <w:sdtPr>
                      <w:id w:val="-1904206819"/>
                      <w:placeholder>
                        <w:docPart w:val="E76DE9CA442E4251B4AC063F5A378A14"/>
                      </w:placeholder>
                      <w:temporary/>
                      <w:showingPlcHdr/>
                      <w15:appearance w15:val="hidden"/>
                    </w:sdtPr>
                    <w:sdtContent>
                      <w:r w:rsidRPr="00565B06">
                        <w:t>Describe your responsibilities and achievements in terms of impact and results. Use examples but keep i</w:t>
                      </w:r>
                      <w:r>
                        <w:t>t</w:t>
                      </w:r>
                      <w:r w:rsidRPr="00565B06">
                        <w:t xml:space="preserve"> short.</w:t>
                      </w:r>
                    </w:sdtContent>
                  </w:sdt>
                </w:p>
                <w:p w14:paraId="3D0A370A" w14:textId="77777777" w:rsidR="004F4F93" w:rsidRDefault="004F4F93" w:rsidP="004F4F93"/>
              </w:tc>
            </w:tr>
          </w:tbl>
          <w:p w14:paraId="217A7BAF" w14:textId="77777777" w:rsidR="004F4F93" w:rsidRDefault="004F4F93" w:rsidP="004F4F93"/>
        </w:tc>
      </w:tr>
      <w:tr w:rsidR="00222D15" w14:paraId="73CB36D6" w14:textId="77777777" w:rsidTr="00AB140B">
        <w:trPr>
          <w:trHeight w:val="225"/>
        </w:trPr>
        <w:tc>
          <w:tcPr>
            <w:tcW w:w="2610" w:type="dxa"/>
            <w:vMerge/>
          </w:tcPr>
          <w:p w14:paraId="3E82008B" w14:textId="77777777" w:rsidR="00222D15" w:rsidRDefault="00222D15" w:rsidP="00376913">
            <w:pPr>
              <w:pStyle w:val="Heading1"/>
            </w:pPr>
          </w:p>
        </w:tc>
        <w:tc>
          <w:tcPr>
            <w:tcW w:w="450" w:type="dxa"/>
          </w:tcPr>
          <w:p w14:paraId="1C5BB7A1" w14:textId="77777777" w:rsidR="00336B75" w:rsidRDefault="00336B75" w:rsidP="00222D15"/>
        </w:tc>
        <w:tc>
          <w:tcPr>
            <w:tcW w:w="7020" w:type="dxa"/>
            <w:gridSpan w:val="2"/>
          </w:tcPr>
          <w:p w14:paraId="05A05AE2" w14:textId="77777777" w:rsidR="00222D15" w:rsidRDefault="00000000" w:rsidP="00376913">
            <w:pPr>
              <w:pStyle w:val="Heading1"/>
            </w:pPr>
            <w:sdt>
              <w:sdtPr>
                <w:id w:val="1609545817"/>
                <w:placeholder>
                  <w:docPart w:val="D88BAE25B92543FC978A0BC25FCC3C09"/>
                </w:placeholder>
                <w:temporary/>
                <w:showingPlcHdr/>
                <w15:appearance w15:val="hidden"/>
              </w:sdtPr>
              <w:sdtContent>
                <w:r w:rsidR="00C83AE4">
                  <w:t>Education</w:t>
                </w:r>
              </w:sdtContent>
            </w:sdt>
          </w:p>
        </w:tc>
      </w:tr>
      <w:tr w:rsidR="00222D15" w14:paraId="44D9C6ED" w14:textId="77777777" w:rsidTr="00AB140B">
        <w:trPr>
          <w:trHeight w:val="297"/>
        </w:trPr>
        <w:tc>
          <w:tcPr>
            <w:tcW w:w="2610" w:type="dxa"/>
            <w:vMerge/>
          </w:tcPr>
          <w:p w14:paraId="5603AC6C" w14:textId="77777777" w:rsidR="00222D15" w:rsidRDefault="00222D15" w:rsidP="00376913">
            <w:pPr>
              <w:pStyle w:val="Heading1"/>
            </w:pPr>
          </w:p>
        </w:tc>
        <w:tc>
          <w:tcPr>
            <w:tcW w:w="450" w:type="dxa"/>
          </w:tcPr>
          <w:p w14:paraId="65FA8EAA" w14:textId="77777777" w:rsidR="00222D15" w:rsidRDefault="00222D15" w:rsidP="00222D15"/>
        </w:tc>
        <w:tc>
          <w:tcPr>
            <w:tcW w:w="5760" w:type="dxa"/>
          </w:tcPr>
          <w:p w14:paraId="583FEB05" w14:textId="4DB77982" w:rsidR="00222D15" w:rsidRDefault="00401C6A" w:rsidP="001D6651">
            <w:pPr>
              <w:pStyle w:val="Heading2"/>
            </w:pPr>
            <w:r>
              <w:t xml:space="preserve">degree </w:t>
            </w:r>
            <w:r>
              <w:rPr>
                <w:rFonts w:ascii="Arial" w:hAnsi="Arial" w:cs="Arial"/>
                <w:color w:val="202124"/>
                <w:shd w:val="clear" w:color="auto" w:fill="FFFFFF"/>
              </w:rPr>
              <w:t>·</w:t>
            </w:r>
            <w:r>
              <w:rPr>
                <w:rFonts w:ascii="Arial" w:hAnsi="Arial" w:cs="Arial"/>
                <w:color w:val="202124"/>
                <w:shd w:val="clear" w:color="auto" w:fill="FFFFFF"/>
              </w:rPr>
              <w:t xml:space="preserve"> </w:t>
            </w:r>
            <w:r w:rsidR="00DB0E3D">
              <w:rPr>
                <w:rFonts w:ascii="Arial" w:hAnsi="Arial" w:cs="Arial"/>
                <w:color w:val="202124"/>
                <w:shd w:val="clear" w:color="auto" w:fill="FFFFFF"/>
              </w:rPr>
              <w:t>University/college</w:t>
            </w:r>
          </w:p>
        </w:tc>
        <w:tc>
          <w:tcPr>
            <w:tcW w:w="1260" w:type="dxa"/>
          </w:tcPr>
          <w:p w14:paraId="272801CC" w14:textId="77777777" w:rsidR="00222D15" w:rsidRDefault="00000000" w:rsidP="00C83AE4">
            <w:pPr>
              <w:pStyle w:val="Heading3"/>
            </w:pPr>
            <w:sdt>
              <w:sdtPr>
                <w:id w:val="1771044474"/>
                <w:placeholder>
                  <w:docPart w:val="FC2E308F9BB04CA5A5C7FBDE6186F346"/>
                </w:placeholder>
                <w:temporary/>
                <w:showingPlcHdr/>
                <w15:appearance w15:val="hidden"/>
              </w:sdtPr>
              <w:sdtContent>
                <w:r w:rsidR="00C83AE4">
                  <w:t>20xx</w:t>
                </w:r>
              </w:sdtContent>
            </w:sdt>
            <w:r w:rsidR="00C83AE4">
              <w:t xml:space="preserve"> </w:t>
            </w:r>
          </w:p>
        </w:tc>
      </w:tr>
      <w:tr w:rsidR="00222D15" w14:paraId="0C7B376E" w14:textId="77777777" w:rsidTr="00AB140B">
        <w:trPr>
          <w:trHeight w:val="920"/>
        </w:trPr>
        <w:tc>
          <w:tcPr>
            <w:tcW w:w="2610" w:type="dxa"/>
            <w:vMerge/>
          </w:tcPr>
          <w:p w14:paraId="71B14770" w14:textId="77777777" w:rsidR="00222D15" w:rsidRDefault="00222D15" w:rsidP="00376913">
            <w:pPr>
              <w:pStyle w:val="Heading1"/>
            </w:pPr>
          </w:p>
        </w:tc>
        <w:tc>
          <w:tcPr>
            <w:tcW w:w="450" w:type="dxa"/>
          </w:tcPr>
          <w:p w14:paraId="390E8F9F" w14:textId="77777777" w:rsidR="00222D15" w:rsidRDefault="00222D15" w:rsidP="00222D15"/>
        </w:tc>
        <w:tc>
          <w:tcPr>
            <w:tcW w:w="7020" w:type="dxa"/>
            <w:gridSpan w:val="2"/>
          </w:tcPr>
          <w:p w14:paraId="7EA88B05" w14:textId="6A41F35F" w:rsidR="00222D15" w:rsidRPr="00DB0E3D" w:rsidRDefault="00DB0E3D" w:rsidP="001D6651">
            <w:pPr>
              <w:rPr>
                <w:lang w:val="en-GB"/>
              </w:rPr>
            </w:pPr>
            <w:r>
              <w:rPr>
                <w:lang w:val="en-GB"/>
              </w:rPr>
              <w:t>Summarise your main subjects and describe any projects you completed.</w:t>
            </w:r>
          </w:p>
          <w:p w14:paraId="22EA2ADD" w14:textId="77777777" w:rsidR="00222D15" w:rsidRDefault="00222D15" w:rsidP="001D6651"/>
        </w:tc>
      </w:tr>
      <w:tr w:rsidR="00DB0E3D" w14:paraId="4BC545E3" w14:textId="77777777" w:rsidTr="00AB140B">
        <w:trPr>
          <w:trHeight w:val="80"/>
        </w:trPr>
        <w:tc>
          <w:tcPr>
            <w:tcW w:w="2610" w:type="dxa"/>
            <w:vMerge/>
          </w:tcPr>
          <w:p w14:paraId="6E0A33F3" w14:textId="77777777" w:rsidR="00DB0E3D" w:rsidRDefault="00DB0E3D" w:rsidP="00DB0E3D">
            <w:pPr>
              <w:pStyle w:val="Heading1"/>
            </w:pPr>
          </w:p>
        </w:tc>
        <w:tc>
          <w:tcPr>
            <w:tcW w:w="450" w:type="dxa"/>
          </w:tcPr>
          <w:p w14:paraId="1877EBF0" w14:textId="77777777" w:rsidR="00DB0E3D" w:rsidRDefault="00DB0E3D" w:rsidP="00DB0E3D"/>
        </w:tc>
        <w:tc>
          <w:tcPr>
            <w:tcW w:w="5760" w:type="dxa"/>
          </w:tcPr>
          <w:p w14:paraId="4BA31700" w14:textId="22D59FBF" w:rsidR="00DB0E3D" w:rsidRDefault="00DB0E3D" w:rsidP="00DB0E3D">
            <w:pPr>
              <w:pStyle w:val="Heading2"/>
            </w:pPr>
            <w:r>
              <w:t xml:space="preserve">degree </w:t>
            </w:r>
            <w:r>
              <w:rPr>
                <w:rFonts w:ascii="Arial" w:hAnsi="Arial" w:cs="Arial"/>
                <w:color w:val="202124"/>
                <w:shd w:val="clear" w:color="auto" w:fill="FFFFFF"/>
              </w:rPr>
              <w:t>· University/college</w:t>
            </w:r>
          </w:p>
        </w:tc>
        <w:tc>
          <w:tcPr>
            <w:tcW w:w="1260" w:type="dxa"/>
          </w:tcPr>
          <w:p w14:paraId="4AB63969" w14:textId="77777777" w:rsidR="00DB0E3D" w:rsidRDefault="00DB0E3D" w:rsidP="00DB0E3D">
            <w:pPr>
              <w:pStyle w:val="Heading3"/>
            </w:pPr>
            <w:sdt>
              <w:sdtPr>
                <w:id w:val="-831906295"/>
                <w:placeholder>
                  <w:docPart w:val="E0F4E56E4CA84939BB01489922A10B02"/>
                </w:placeholder>
                <w:temporary/>
                <w:showingPlcHdr/>
                <w15:appearance w15:val="hidden"/>
              </w:sdtPr>
              <w:sdtContent>
                <w:r>
                  <w:t>20xx</w:t>
                </w:r>
              </w:sdtContent>
            </w:sdt>
          </w:p>
        </w:tc>
      </w:tr>
      <w:tr w:rsidR="00DB0E3D" w14:paraId="1E31AAAA" w14:textId="77777777" w:rsidTr="00AB140B">
        <w:trPr>
          <w:trHeight w:val="630"/>
        </w:trPr>
        <w:tc>
          <w:tcPr>
            <w:tcW w:w="2610" w:type="dxa"/>
            <w:vMerge/>
          </w:tcPr>
          <w:p w14:paraId="6A170003" w14:textId="77777777" w:rsidR="00DB0E3D" w:rsidRDefault="00DB0E3D" w:rsidP="00DB0E3D">
            <w:pPr>
              <w:pStyle w:val="Heading1"/>
            </w:pPr>
          </w:p>
        </w:tc>
        <w:tc>
          <w:tcPr>
            <w:tcW w:w="450" w:type="dxa"/>
          </w:tcPr>
          <w:p w14:paraId="0F68582C" w14:textId="77777777" w:rsidR="00DB0E3D" w:rsidRDefault="00DB0E3D" w:rsidP="00DB0E3D"/>
        </w:tc>
        <w:tc>
          <w:tcPr>
            <w:tcW w:w="7020" w:type="dxa"/>
            <w:gridSpan w:val="2"/>
          </w:tcPr>
          <w:p w14:paraId="785E36AE" w14:textId="77777777" w:rsidR="00DB0E3D" w:rsidRPr="00DB0E3D" w:rsidRDefault="00DB0E3D" w:rsidP="00DB0E3D">
            <w:pPr>
              <w:rPr>
                <w:lang w:val="en-GB"/>
              </w:rPr>
            </w:pPr>
            <w:r>
              <w:rPr>
                <w:lang w:val="en-GB"/>
              </w:rPr>
              <w:t>Summarise your main subjects and describe any projects you completed.</w:t>
            </w:r>
          </w:p>
          <w:p w14:paraId="1858B558" w14:textId="77777777" w:rsidR="00DB0E3D" w:rsidRDefault="00DB0E3D" w:rsidP="00DB0E3D"/>
        </w:tc>
      </w:tr>
      <w:tr w:rsidR="00336B75" w14:paraId="5D6B4165" w14:textId="77777777" w:rsidTr="00AB140B">
        <w:trPr>
          <w:gridAfter w:val="2"/>
          <w:wAfter w:w="7020" w:type="dxa"/>
          <w:trHeight w:val="387"/>
        </w:trPr>
        <w:tc>
          <w:tcPr>
            <w:tcW w:w="2610" w:type="dxa"/>
            <w:vMerge/>
          </w:tcPr>
          <w:p w14:paraId="726D1059" w14:textId="77777777" w:rsidR="00336B75" w:rsidRDefault="00336B75" w:rsidP="00376913">
            <w:pPr>
              <w:pStyle w:val="Heading1"/>
            </w:pPr>
          </w:p>
        </w:tc>
        <w:tc>
          <w:tcPr>
            <w:tcW w:w="450" w:type="dxa"/>
          </w:tcPr>
          <w:p w14:paraId="5D19294E" w14:textId="77777777" w:rsidR="00336B75" w:rsidRDefault="00336B75" w:rsidP="00222D15"/>
        </w:tc>
      </w:tr>
      <w:tr w:rsidR="00336B75" w14:paraId="2DC3E157" w14:textId="77777777" w:rsidTr="00AB140B">
        <w:trPr>
          <w:gridAfter w:val="2"/>
          <w:wAfter w:w="7020" w:type="dxa"/>
          <w:trHeight w:val="920"/>
        </w:trPr>
        <w:tc>
          <w:tcPr>
            <w:tcW w:w="2610" w:type="dxa"/>
            <w:vMerge/>
          </w:tcPr>
          <w:p w14:paraId="76B89BC6" w14:textId="77777777" w:rsidR="00336B75" w:rsidRDefault="00336B75" w:rsidP="00376913">
            <w:pPr>
              <w:pStyle w:val="Heading1"/>
            </w:pPr>
          </w:p>
        </w:tc>
        <w:tc>
          <w:tcPr>
            <w:tcW w:w="450" w:type="dxa"/>
          </w:tcPr>
          <w:p w14:paraId="233D0433" w14:textId="77777777" w:rsidR="00336B75" w:rsidRDefault="00336B75" w:rsidP="00222D15"/>
        </w:tc>
      </w:tr>
    </w:tbl>
    <w:p w14:paraId="4EA89BF3" w14:textId="77777777" w:rsidR="00376913" w:rsidRPr="00643B2F" w:rsidRDefault="00376913" w:rsidP="00376913"/>
    <w:sectPr w:rsidR="00376913" w:rsidRPr="00643B2F" w:rsidSect="00376913">
      <w:pgSz w:w="12240" w:h="15840"/>
      <w:pgMar w:top="90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DA03" w14:textId="77777777" w:rsidR="00E934CF" w:rsidRDefault="00E934CF" w:rsidP="00927723">
      <w:pPr>
        <w:spacing w:line="240" w:lineRule="auto"/>
      </w:pPr>
      <w:r>
        <w:separator/>
      </w:r>
    </w:p>
    <w:p w14:paraId="3A166860" w14:textId="77777777" w:rsidR="00E934CF" w:rsidRDefault="00E934CF"/>
  </w:endnote>
  <w:endnote w:type="continuationSeparator" w:id="0">
    <w:p w14:paraId="3DFB6AA7" w14:textId="77777777" w:rsidR="00E934CF" w:rsidRDefault="00E934CF" w:rsidP="00927723">
      <w:pPr>
        <w:spacing w:line="240" w:lineRule="auto"/>
      </w:pPr>
      <w:r>
        <w:continuationSeparator/>
      </w:r>
    </w:p>
    <w:p w14:paraId="71375937" w14:textId="77777777" w:rsidR="00E934CF" w:rsidRDefault="00E934CF"/>
  </w:endnote>
  <w:endnote w:type="continuationNotice" w:id="1">
    <w:p w14:paraId="3CED94A7" w14:textId="77777777" w:rsidR="00E934CF" w:rsidRDefault="00E934CF">
      <w:pPr>
        <w:spacing w:line="240" w:lineRule="auto"/>
      </w:pPr>
    </w:p>
    <w:p w14:paraId="016C9ED1" w14:textId="77777777" w:rsidR="00E934CF" w:rsidRDefault="00E934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FDC5B" w14:textId="77777777" w:rsidR="00E934CF" w:rsidRDefault="00E934CF" w:rsidP="00927723">
      <w:pPr>
        <w:spacing w:line="240" w:lineRule="auto"/>
      </w:pPr>
      <w:r>
        <w:separator/>
      </w:r>
    </w:p>
    <w:p w14:paraId="1B854443" w14:textId="77777777" w:rsidR="00E934CF" w:rsidRDefault="00E934CF"/>
  </w:footnote>
  <w:footnote w:type="continuationSeparator" w:id="0">
    <w:p w14:paraId="0D1F72EE" w14:textId="77777777" w:rsidR="00E934CF" w:rsidRDefault="00E934CF" w:rsidP="00927723">
      <w:pPr>
        <w:spacing w:line="240" w:lineRule="auto"/>
      </w:pPr>
      <w:r>
        <w:continuationSeparator/>
      </w:r>
    </w:p>
    <w:p w14:paraId="0A88C4F1" w14:textId="77777777" w:rsidR="00E934CF" w:rsidRDefault="00E934CF"/>
  </w:footnote>
  <w:footnote w:type="continuationNotice" w:id="1">
    <w:p w14:paraId="37E52CB0" w14:textId="77777777" w:rsidR="00E934CF" w:rsidRDefault="00E934CF">
      <w:pPr>
        <w:spacing w:line="240" w:lineRule="auto"/>
      </w:pPr>
    </w:p>
    <w:p w14:paraId="6DF01B2D" w14:textId="77777777" w:rsidR="00E934CF" w:rsidRDefault="00E934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15828"/>
    <w:multiLevelType w:val="hybridMultilevel"/>
    <w:tmpl w:val="789EBE6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64210BBE"/>
    <w:multiLevelType w:val="hybridMultilevel"/>
    <w:tmpl w:val="4F40E07A"/>
    <w:lvl w:ilvl="0" w:tplc="932A3A8E">
      <w:start w:val="1"/>
      <w:numFmt w:val="bullet"/>
      <w:lvlText w:val=""/>
      <w:lvlJc w:val="left"/>
      <w:pPr>
        <w:ind w:left="720" w:hanging="360"/>
      </w:pPr>
      <w:rPr>
        <w:rFonts w:ascii="Symbol" w:hAnsi="Symbol" w:hint="default"/>
        <w:color w:val="5C760A"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209781">
    <w:abstractNumId w:val="1"/>
  </w:num>
  <w:num w:numId="2" w16cid:durableId="895974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C6A"/>
    <w:rsid w:val="000073C4"/>
    <w:rsid w:val="00011FB1"/>
    <w:rsid w:val="000228D1"/>
    <w:rsid w:val="00024D4D"/>
    <w:rsid w:val="00025D88"/>
    <w:rsid w:val="00041022"/>
    <w:rsid w:val="00043885"/>
    <w:rsid w:val="00047F74"/>
    <w:rsid w:val="00047F80"/>
    <w:rsid w:val="0005551C"/>
    <w:rsid w:val="000603D2"/>
    <w:rsid w:val="00060C2F"/>
    <w:rsid w:val="00060C5B"/>
    <w:rsid w:val="00062943"/>
    <w:rsid w:val="000634FB"/>
    <w:rsid w:val="000638B3"/>
    <w:rsid w:val="00066150"/>
    <w:rsid w:val="00083A91"/>
    <w:rsid w:val="00084826"/>
    <w:rsid w:val="00092E06"/>
    <w:rsid w:val="000A0795"/>
    <w:rsid w:val="000A73F0"/>
    <w:rsid w:val="000B655B"/>
    <w:rsid w:val="000D7192"/>
    <w:rsid w:val="000D7F06"/>
    <w:rsid w:val="000E0D80"/>
    <w:rsid w:val="000E1169"/>
    <w:rsid w:val="000E1595"/>
    <w:rsid w:val="00107B08"/>
    <w:rsid w:val="00110677"/>
    <w:rsid w:val="001243A5"/>
    <w:rsid w:val="0012629F"/>
    <w:rsid w:val="001273AE"/>
    <w:rsid w:val="00131554"/>
    <w:rsid w:val="00156CEC"/>
    <w:rsid w:val="0016131A"/>
    <w:rsid w:val="00162E1E"/>
    <w:rsid w:val="00175AD9"/>
    <w:rsid w:val="00176E72"/>
    <w:rsid w:val="00177BCD"/>
    <w:rsid w:val="00181FEE"/>
    <w:rsid w:val="001830D4"/>
    <w:rsid w:val="00184C82"/>
    <w:rsid w:val="001A666A"/>
    <w:rsid w:val="001B54CF"/>
    <w:rsid w:val="001D0FFB"/>
    <w:rsid w:val="001D53C4"/>
    <w:rsid w:val="001D6113"/>
    <w:rsid w:val="001D6391"/>
    <w:rsid w:val="001D6651"/>
    <w:rsid w:val="001E0D62"/>
    <w:rsid w:val="001E190C"/>
    <w:rsid w:val="001E6CF6"/>
    <w:rsid w:val="001F61E8"/>
    <w:rsid w:val="001F7757"/>
    <w:rsid w:val="001F7942"/>
    <w:rsid w:val="00206323"/>
    <w:rsid w:val="002100A3"/>
    <w:rsid w:val="0021234A"/>
    <w:rsid w:val="00222D15"/>
    <w:rsid w:val="00232A10"/>
    <w:rsid w:val="00243FB7"/>
    <w:rsid w:val="0024687B"/>
    <w:rsid w:val="00265AE5"/>
    <w:rsid w:val="00266526"/>
    <w:rsid w:val="00270F6E"/>
    <w:rsid w:val="00275255"/>
    <w:rsid w:val="0028675B"/>
    <w:rsid w:val="00293B83"/>
    <w:rsid w:val="002A4DF5"/>
    <w:rsid w:val="002B07F9"/>
    <w:rsid w:val="002D2F97"/>
    <w:rsid w:val="002F301D"/>
    <w:rsid w:val="00304F43"/>
    <w:rsid w:val="00311354"/>
    <w:rsid w:val="00321182"/>
    <w:rsid w:val="00322008"/>
    <w:rsid w:val="00324641"/>
    <w:rsid w:val="003312E6"/>
    <w:rsid w:val="00336B75"/>
    <w:rsid w:val="0034260F"/>
    <w:rsid w:val="00345F2B"/>
    <w:rsid w:val="00346D44"/>
    <w:rsid w:val="00350BF0"/>
    <w:rsid w:val="0035316D"/>
    <w:rsid w:val="00362862"/>
    <w:rsid w:val="003637FE"/>
    <w:rsid w:val="00367CBF"/>
    <w:rsid w:val="003731F3"/>
    <w:rsid w:val="00376913"/>
    <w:rsid w:val="00377DDA"/>
    <w:rsid w:val="00383F0E"/>
    <w:rsid w:val="003856AF"/>
    <w:rsid w:val="003953FE"/>
    <w:rsid w:val="003A0634"/>
    <w:rsid w:val="003A3091"/>
    <w:rsid w:val="003A43A2"/>
    <w:rsid w:val="003B03A4"/>
    <w:rsid w:val="003B1A3E"/>
    <w:rsid w:val="003B3063"/>
    <w:rsid w:val="003C269E"/>
    <w:rsid w:val="003F1017"/>
    <w:rsid w:val="00401C6A"/>
    <w:rsid w:val="0043482D"/>
    <w:rsid w:val="00441DC6"/>
    <w:rsid w:val="00442EE2"/>
    <w:rsid w:val="0046477D"/>
    <w:rsid w:val="00464832"/>
    <w:rsid w:val="00473798"/>
    <w:rsid w:val="004765DC"/>
    <w:rsid w:val="00477093"/>
    <w:rsid w:val="00484469"/>
    <w:rsid w:val="00486A24"/>
    <w:rsid w:val="00490ACD"/>
    <w:rsid w:val="00496060"/>
    <w:rsid w:val="00496E30"/>
    <w:rsid w:val="004A3402"/>
    <w:rsid w:val="004B1DFA"/>
    <w:rsid w:val="004B7089"/>
    <w:rsid w:val="004C1684"/>
    <w:rsid w:val="004C22AD"/>
    <w:rsid w:val="004C773D"/>
    <w:rsid w:val="004D10B6"/>
    <w:rsid w:val="004E3516"/>
    <w:rsid w:val="004E438F"/>
    <w:rsid w:val="004E7484"/>
    <w:rsid w:val="004F4F93"/>
    <w:rsid w:val="00504CDD"/>
    <w:rsid w:val="005078C5"/>
    <w:rsid w:val="00513C96"/>
    <w:rsid w:val="005143C7"/>
    <w:rsid w:val="00520BA5"/>
    <w:rsid w:val="005241CB"/>
    <w:rsid w:val="0052463D"/>
    <w:rsid w:val="005309FE"/>
    <w:rsid w:val="00531681"/>
    <w:rsid w:val="005370D2"/>
    <w:rsid w:val="00544CC1"/>
    <w:rsid w:val="005628E7"/>
    <w:rsid w:val="00571E14"/>
    <w:rsid w:val="005A556D"/>
    <w:rsid w:val="005B4C7C"/>
    <w:rsid w:val="005C2A15"/>
    <w:rsid w:val="005C5955"/>
    <w:rsid w:val="005D74FE"/>
    <w:rsid w:val="005E0944"/>
    <w:rsid w:val="005F14ED"/>
    <w:rsid w:val="005F7CD1"/>
    <w:rsid w:val="00602312"/>
    <w:rsid w:val="00605302"/>
    <w:rsid w:val="006060E2"/>
    <w:rsid w:val="00617AB9"/>
    <w:rsid w:val="006355BC"/>
    <w:rsid w:val="00637909"/>
    <w:rsid w:val="00643B2F"/>
    <w:rsid w:val="00650B67"/>
    <w:rsid w:val="00653F8B"/>
    <w:rsid w:val="00655974"/>
    <w:rsid w:val="0066133F"/>
    <w:rsid w:val="006652D0"/>
    <w:rsid w:val="00670052"/>
    <w:rsid w:val="00672513"/>
    <w:rsid w:val="00672AF4"/>
    <w:rsid w:val="00674EE1"/>
    <w:rsid w:val="006A3CE7"/>
    <w:rsid w:val="006A423C"/>
    <w:rsid w:val="006B0509"/>
    <w:rsid w:val="006B7577"/>
    <w:rsid w:val="006C090D"/>
    <w:rsid w:val="006C2B30"/>
    <w:rsid w:val="006D5F6C"/>
    <w:rsid w:val="006F32ED"/>
    <w:rsid w:val="006F5D27"/>
    <w:rsid w:val="00710053"/>
    <w:rsid w:val="00713EB6"/>
    <w:rsid w:val="00721530"/>
    <w:rsid w:val="00722ACC"/>
    <w:rsid w:val="00730974"/>
    <w:rsid w:val="00733E95"/>
    <w:rsid w:val="0073490F"/>
    <w:rsid w:val="00736706"/>
    <w:rsid w:val="00745DF7"/>
    <w:rsid w:val="00751DFF"/>
    <w:rsid w:val="007532BF"/>
    <w:rsid w:val="00753443"/>
    <w:rsid w:val="007559D2"/>
    <w:rsid w:val="00766E0C"/>
    <w:rsid w:val="00771D52"/>
    <w:rsid w:val="0077299A"/>
    <w:rsid w:val="00776B96"/>
    <w:rsid w:val="00781466"/>
    <w:rsid w:val="007817E0"/>
    <w:rsid w:val="007824AD"/>
    <w:rsid w:val="007829D3"/>
    <w:rsid w:val="0079316C"/>
    <w:rsid w:val="007A6A4B"/>
    <w:rsid w:val="007B28DC"/>
    <w:rsid w:val="007D7952"/>
    <w:rsid w:val="007F674D"/>
    <w:rsid w:val="00804C8B"/>
    <w:rsid w:val="00807974"/>
    <w:rsid w:val="00807F4B"/>
    <w:rsid w:val="008267CF"/>
    <w:rsid w:val="00827BE4"/>
    <w:rsid w:val="00831E2A"/>
    <w:rsid w:val="00832E7F"/>
    <w:rsid w:val="00834B7D"/>
    <w:rsid w:val="00847C3F"/>
    <w:rsid w:val="00852D7C"/>
    <w:rsid w:val="00862A2C"/>
    <w:rsid w:val="008639EA"/>
    <w:rsid w:val="008739EF"/>
    <w:rsid w:val="00875602"/>
    <w:rsid w:val="0088158A"/>
    <w:rsid w:val="0089376B"/>
    <w:rsid w:val="00894F57"/>
    <w:rsid w:val="00895832"/>
    <w:rsid w:val="008A3A0A"/>
    <w:rsid w:val="008A3A9D"/>
    <w:rsid w:val="008A6565"/>
    <w:rsid w:val="008A6D3A"/>
    <w:rsid w:val="008B3F37"/>
    <w:rsid w:val="008C2D69"/>
    <w:rsid w:val="008D089D"/>
    <w:rsid w:val="008F480E"/>
    <w:rsid w:val="008F6510"/>
    <w:rsid w:val="009028E5"/>
    <w:rsid w:val="00905A70"/>
    <w:rsid w:val="009123A9"/>
    <w:rsid w:val="0091277D"/>
    <w:rsid w:val="00924465"/>
    <w:rsid w:val="00927723"/>
    <w:rsid w:val="00927786"/>
    <w:rsid w:val="00935D6E"/>
    <w:rsid w:val="00955FCF"/>
    <w:rsid w:val="00962820"/>
    <w:rsid w:val="00970400"/>
    <w:rsid w:val="00980027"/>
    <w:rsid w:val="00980B65"/>
    <w:rsid w:val="00980BEE"/>
    <w:rsid w:val="00985263"/>
    <w:rsid w:val="00995103"/>
    <w:rsid w:val="00996D6C"/>
    <w:rsid w:val="009B3F78"/>
    <w:rsid w:val="009C0A26"/>
    <w:rsid w:val="009E1F78"/>
    <w:rsid w:val="009E4CD3"/>
    <w:rsid w:val="00A004CE"/>
    <w:rsid w:val="00A02CAF"/>
    <w:rsid w:val="00A03F7E"/>
    <w:rsid w:val="00A05664"/>
    <w:rsid w:val="00A06C1C"/>
    <w:rsid w:val="00A10B84"/>
    <w:rsid w:val="00A12A88"/>
    <w:rsid w:val="00A2097A"/>
    <w:rsid w:val="00A2278D"/>
    <w:rsid w:val="00A3386B"/>
    <w:rsid w:val="00A34361"/>
    <w:rsid w:val="00A36A20"/>
    <w:rsid w:val="00A455F6"/>
    <w:rsid w:val="00A530D4"/>
    <w:rsid w:val="00A63132"/>
    <w:rsid w:val="00A651BC"/>
    <w:rsid w:val="00A666BC"/>
    <w:rsid w:val="00A8283C"/>
    <w:rsid w:val="00A82B55"/>
    <w:rsid w:val="00A86765"/>
    <w:rsid w:val="00A9049D"/>
    <w:rsid w:val="00A911AC"/>
    <w:rsid w:val="00AA5B78"/>
    <w:rsid w:val="00AB128A"/>
    <w:rsid w:val="00AB140B"/>
    <w:rsid w:val="00AB1D7C"/>
    <w:rsid w:val="00AB2933"/>
    <w:rsid w:val="00AB7004"/>
    <w:rsid w:val="00AC0E48"/>
    <w:rsid w:val="00AE401C"/>
    <w:rsid w:val="00AE6BF9"/>
    <w:rsid w:val="00AF04A5"/>
    <w:rsid w:val="00AF0AA8"/>
    <w:rsid w:val="00AF68C7"/>
    <w:rsid w:val="00AF7D88"/>
    <w:rsid w:val="00B05059"/>
    <w:rsid w:val="00B170F6"/>
    <w:rsid w:val="00B211FB"/>
    <w:rsid w:val="00B21B93"/>
    <w:rsid w:val="00B30166"/>
    <w:rsid w:val="00B32FF8"/>
    <w:rsid w:val="00B43CBB"/>
    <w:rsid w:val="00B47AA4"/>
    <w:rsid w:val="00B50C46"/>
    <w:rsid w:val="00B52BA9"/>
    <w:rsid w:val="00B61F57"/>
    <w:rsid w:val="00B63731"/>
    <w:rsid w:val="00B659F7"/>
    <w:rsid w:val="00B73E03"/>
    <w:rsid w:val="00B77C2A"/>
    <w:rsid w:val="00B77DF6"/>
    <w:rsid w:val="00B8399C"/>
    <w:rsid w:val="00B84C6C"/>
    <w:rsid w:val="00B85E5D"/>
    <w:rsid w:val="00B90A33"/>
    <w:rsid w:val="00B91769"/>
    <w:rsid w:val="00B939CF"/>
    <w:rsid w:val="00BA2AB7"/>
    <w:rsid w:val="00BA2E35"/>
    <w:rsid w:val="00BA469D"/>
    <w:rsid w:val="00BB3D9D"/>
    <w:rsid w:val="00BC016A"/>
    <w:rsid w:val="00BC03DB"/>
    <w:rsid w:val="00BC166C"/>
    <w:rsid w:val="00BE6407"/>
    <w:rsid w:val="00BE6E96"/>
    <w:rsid w:val="00BE71C0"/>
    <w:rsid w:val="00BF36BF"/>
    <w:rsid w:val="00BF39EB"/>
    <w:rsid w:val="00C45D03"/>
    <w:rsid w:val="00C4611B"/>
    <w:rsid w:val="00C537B8"/>
    <w:rsid w:val="00C53DCF"/>
    <w:rsid w:val="00C6042C"/>
    <w:rsid w:val="00C759D7"/>
    <w:rsid w:val="00C77943"/>
    <w:rsid w:val="00C8203C"/>
    <w:rsid w:val="00C83AE4"/>
    <w:rsid w:val="00C86028"/>
    <w:rsid w:val="00C86675"/>
    <w:rsid w:val="00C92853"/>
    <w:rsid w:val="00C944CD"/>
    <w:rsid w:val="00C9665F"/>
    <w:rsid w:val="00CA5F7A"/>
    <w:rsid w:val="00CB5C6F"/>
    <w:rsid w:val="00CC2A2B"/>
    <w:rsid w:val="00CC574B"/>
    <w:rsid w:val="00CD0ED1"/>
    <w:rsid w:val="00CE7F99"/>
    <w:rsid w:val="00CF1109"/>
    <w:rsid w:val="00CF63A0"/>
    <w:rsid w:val="00D046C1"/>
    <w:rsid w:val="00D058E1"/>
    <w:rsid w:val="00D1087F"/>
    <w:rsid w:val="00D11E76"/>
    <w:rsid w:val="00D21A2A"/>
    <w:rsid w:val="00D25870"/>
    <w:rsid w:val="00D33C9F"/>
    <w:rsid w:val="00D374A6"/>
    <w:rsid w:val="00D37E6A"/>
    <w:rsid w:val="00D452BB"/>
    <w:rsid w:val="00D46E77"/>
    <w:rsid w:val="00D627B9"/>
    <w:rsid w:val="00D77AA0"/>
    <w:rsid w:val="00D77E91"/>
    <w:rsid w:val="00D87666"/>
    <w:rsid w:val="00D92A94"/>
    <w:rsid w:val="00D93917"/>
    <w:rsid w:val="00D97006"/>
    <w:rsid w:val="00D97F71"/>
    <w:rsid w:val="00DA650A"/>
    <w:rsid w:val="00DB0E3D"/>
    <w:rsid w:val="00DB5BAC"/>
    <w:rsid w:val="00DC300A"/>
    <w:rsid w:val="00DD181E"/>
    <w:rsid w:val="00DD53C6"/>
    <w:rsid w:val="00DD774F"/>
    <w:rsid w:val="00DE33B2"/>
    <w:rsid w:val="00DF2E39"/>
    <w:rsid w:val="00E041BF"/>
    <w:rsid w:val="00E04430"/>
    <w:rsid w:val="00E11E36"/>
    <w:rsid w:val="00E14407"/>
    <w:rsid w:val="00E47B04"/>
    <w:rsid w:val="00E52126"/>
    <w:rsid w:val="00E6305E"/>
    <w:rsid w:val="00E77DFE"/>
    <w:rsid w:val="00E859B8"/>
    <w:rsid w:val="00E905DF"/>
    <w:rsid w:val="00E934CF"/>
    <w:rsid w:val="00EA484C"/>
    <w:rsid w:val="00EA60B5"/>
    <w:rsid w:val="00EB2C5F"/>
    <w:rsid w:val="00EC3ACF"/>
    <w:rsid w:val="00EC4AC4"/>
    <w:rsid w:val="00ED428F"/>
    <w:rsid w:val="00ED572D"/>
    <w:rsid w:val="00EE43D2"/>
    <w:rsid w:val="00EF5348"/>
    <w:rsid w:val="00EF57F8"/>
    <w:rsid w:val="00EF751F"/>
    <w:rsid w:val="00F132C7"/>
    <w:rsid w:val="00F16DDF"/>
    <w:rsid w:val="00F211A5"/>
    <w:rsid w:val="00F21404"/>
    <w:rsid w:val="00F2621B"/>
    <w:rsid w:val="00F269E7"/>
    <w:rsid w:val="00F41103"/>
    <w:rsid w:val="00F47DF5"/>
    <w:rsid w:val="00F5029B"/>
    <w:rsid w:val="00F50FA5"/>
    <w:rsid w:val="00F556AC"/>
    <w:rsid w:val="00F657E5"/>
    <w:rsid w:val="00F8023D"/>
    <w:rsid w:val="00F82811"/>
    <w:rsid w:val="00F86091"/>
    <w:rsid w:val="00FA629A"/>
    <w:rsid w:val="00FB6513"/>
    <w:rsid w:val="00FC2997"/>
    <w:rsid w:val="00FC56E0"/>
    <w:rsid w:val="00FD71F5"/>
    <w:rsid w:val="00FE3F5C"/>
    <w:rsid w:val="00FF4D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27A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after="180" w:line="252"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qFormat="1"/>
    <w:lsdException w:name="heading 6" w:semiHidden="1" w:uiPriority="3" w:qFormat="1"/>
    <w:lsdException w:name="heading 7" w:semiHidden="1" w:uiPriority="3" w:qFormat="1"/>
    <w:lsdException w:name="heading 8" w:semiHidden="1" w:uiPriority="3" w:qFormat="1"/>
    <w:lsdException w:name="heading 9" w:semiHidden="1" w:uiPriority="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unhideWhenUsed="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E3D"/>
    <w:pPr>
      <w:spacing w:after="0" w:line="360" w:lineRule="auto"/>
    </w:pPr>
    <w:rPr>
      <w:color w:val="595959" w:themeColor="text1" w:themeTint="A6"/>
      <w:sz w:val="20"/>
    </w:rPr>
  </w:style>
  <w:style w:type="paragraph" w:styleId="Heading1">
    <w:name w:val="heading 1"/>
    <w:basedOn w:val="Normal"/>
    <w:next w:val="Normal"/>
    <w:link w:val="Heading1Char"/>
    <w:uiPriority w:val="3"/>
    <w:unhideWhenUsed/>
    <w:qFormat/>
    <w:rsid w:val="00376913"/>
    <w:pPr>
      <w:pBdr>
        <w:right w:val="single" w:sz="8" w:space="4" w:color="7C9E0E" w:themeColor="accent1"/>
      </w:pBdr>
      <w:spacing w:after="240" w:line="240" w:lineRule="auto"/>
      <w:outlineLvl w:val="0"/>
    </w:pPr>
    <w:rPr>
      <w:rFonts w:asciiTheme="majorHAnsi" w:hAnsiTheme="majorHAnsi"/>
      <w:b/>
      <w:bCs/>
      <w:caps/>
      <w:color w:val="000000" w:themeColor="text1"/>
      <w:kern w:val="20"/>
      <w:sz w:val="28"/>
    </w:rPr>
  </w:style>
  <w:style w:type="paragraph" w:styleId="Heading2">
    <w:name w:val="heading 2"/>
    <w:basedOn w:val="Normal"/>
    <w:next w:val="Normal"/>
    <w:link w:val="Heading2Char"/>
    <w:uiPriority w:val="3"/>
    <w:unhideWhenUsed/>
    <w:qFormat/>
    <w:rsid w:val="001D6651"/>
    <w:pPr>
      <w:keepNext/>
      <w:keepLines/>
      <w:outlineLvl w:val="1"/>
    </w:pPr>
    <w:rPr>
      <w:b/>
      <w:caps/>
      <w:kern w:val="20"/>
    </w:rPr>
  </w:style>
  <w:style w:type="paragraph" w:styleId="Heading3">
    <w:name w:val="heading 3"/>
    <w:basedOn w:val="Normal"/>
    <w:next w:val="Normal"/>
    <w:link w:val="Heading3Char"/>
    <w:uiPriority w:val="3"/>
    <w:unhideWhenUsed/>
    <w:qFormat/>
    <w:rsid w:val="001273AE"/>
    <w:pPr>
      <w:jc w:val="right"/>
      <w:outlineLvl w:val="2"/>
    </w:pPr>
    <w:rPr>
      <w:caps/>
      <w:kern w:val="20"/>
    </w:rPr>
  </w:style>
  <w:style w:type="paragraph" w:styleId="Heading4">
    <w:name w:val="heading 4"/>
    <w:basedOn w:val="Normal"/>
    <w:next w:val="Normal"/>
    <w:link w:val="Heading4Char"/>
    <w:uiPriority w:val="3"/>
    <w:unhideWhenUsed/>
    <w:qFormat/>
    <w:rsid w:val="001D6651"/>
    <w:pPr>
      <w:keepNext/>
      <w:keepLines/>
      <w:spacing w:after="8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376913"/>
    <w:rPr>
      <w:rFonts w:asciiTheme="majorHAnsi" w:hAnsiTheme="majorHAnsi"/>
      <w:b/>
      <w:bCs/>
      <w:caps/>
      <w:color w:val="000000" w:themeColor="text1"/>
      <w:kern w:val="20"/>
      <w:sz w:val="28"/>
    </w:rPr>
  </w:style>
  <w:style w:type="character" w:customStyle="1" w:styleId="Heading2Char">
    <w:name w:val="Heading 2 Char"/>
    <w:basedOn w:val="DefaultParagraphFont"/>
    <w:link w:val="Heading2"/>
    <w:uiPriority w:val="3"/>
    <w:rsid w:val="001D6651"/>
    <w:rPr>
      <w:b/>
      <w:caps/>
      <w:color w:val="595959" w:themeColor="text1" w:themeTint="A6"/>
      <w:kern w:val="20"/>
      <w:sz w:val="20"/>
    </w:rPr>
  </w:style>
  <w:style w:type="character" w:customStyle="1" w:styleId="Heading3Char">
    <w:name w:val="Heading 3 Char"/>
    <w:basedOn w:val="DefaultParagraphFont"/>
    <w:link w:val="Heading3"/>
    <w:uiPriority w:val="3"/>
    <w:rsid w:val="001273AE"/>
    <w:rPr>
      <w:caps/>
      <w:color w:val="595959" w:themeColor="text1" w:themeTint="A6"/>
      <w:kern w:val="20"/>
      <w:sz w:val="20"/>
    </w:rPr>
  </w:style>
  <w:style w:type="paragraph" w:styleId="NoSpacing">
    <w:name w:val="No Spacing"/>
    <w:uiPriority w:val="2"/>
    <w:semiHidden/>
    <w:qFormat/>
    <w:rsid w:val="00927723"/>
    <w:pPr>
      <w:spacing w:after="0" w:line="240" w:lineRule="auto"/>
    </w:pPr>
    <w:rPr>
      <w:rFonts w:eastAsiaTheme="minorEastAsia"/>
      <w:lang w:eastAsia="ja-JP"/>
    </w:rPr>
  </w:style>
  <w:style w:type="character" w:customStyle="1" w:styleId="Heading4Char">
    <w:name w:val="Heading 4 Char"/>
    <w:basedOn w:val="DefaultParagraphFont"/>
    <w:link w:val="Heading4"/>
    <w:uiPriority w:val="3"/>
    <w:rsid w:val="001D6651"/>
    <w:rPr>
      <w:rFonts w:eastAsiaTheme="majorEastAsia" w:cstheme="majorBidi"/>
      <w:iCs/>
      <w:color w:val="595959" w:themeColor="text1" w:themeTint="A6"/>
      <w:sz w:val="20"/>
    </w:rPr>
  </w:style>
  <w:style w:type="paragraph" w:styleId="Footer">
    <w:name w:val="footer"/>
    <w:basedOn w:val="Normal"/>
    <w:link w:val="FooterChar"/>
    <w:uiPriority w:val="99"/>
    <w:semiHidden/>
    <w:qFormat/>
    <w:rsid w:val="00E6305E"/>
    <w:pPr>
      <w:spacing w:line="240" w:lineRule="auto"/>
      <w:jc w:val="center"/>
    </w:pPr>
    <w:rPr>
      <w:bCs/>
      <w:caps/>
      <w:color w:val="5C760A" w:themeColor="accent1" w:themeShade="BF"/>
      <w:spacing w:val="20"/>
      <w:szCs w:val="16"/>
    </w:rPr>
  </w:style>
  <w:style w:type="character" w:customStyle="1" w:styleId="FooterChar">
    <w:name w:val="Footer Char"/>
    <w:basedOn w:val="DefaultParagraphFont"/>
    <w:link w:val="Footer"/>
    <w:uiPriority w:val="99"/>
    <w:semiHidden/>
    <w:rsid w:val="00CF1109"/>
    <w:rPr>
      <w:bCs/>
      <w:caps/>
      <w:color w:val="5C760A" w:themeColor="accent1" w:themeShade="BF"/>
      <w:spacing w:val="20"/>
      <w:sz w:val="20"/>
      <w:szCs w:val="16"/>
    </w:rPr>
  </w:style>
  <w:style w:type="paragraph" w:styleId="Header">
    <w:name w:val="header"/>
    <w:basedOn w:val="Normal"/>
    <w:link w:val="HeaderChar"/>
    <w:uiPriority w:val="99"/>
    <w:semiHidden/>
    <w:rsid w:val="00927723"/>
    <w:pPr>
      <w:spacing w:line="240" w:lineRule="auto"/>
    </w:pPr>
  </w:style>
  <w:style w:type="character" w:customStyle="1" w:styleId="HeaderChar">
    <w:name w:val="Header Char"/>
    <w:basedOn w:val="DefaultParagraphFont"/>
    <w:link w:val="Header"/>
    <w:uiPriority w:val="99"/>
    <w:semiHidden/>
    <w:rsid w:val="00CF1109"/>
    <w:rPr>
      <w:color w:val="595959" w:themeColor="text1" w:themeTint="A6"/>
      <w:sz w:val="20"/>
    </w:rPr>
  </w:style>
  <w:style w:type="character" w:styleId="PlaceholderText">
    <w:name w:val="Placeholder Text"/>
    <w:basedOn w:val="DefaultParagraphFont"/>
    <w:uiPriority w:val="99"/>
    <w:semiHidden/>
    <w:rsid w:val="00B50C46"/>
    <w:rPr>
      <w:color w:val="808080"/>
    </w:rPr>
  </w:style>
  <w:style w:type="paragraph" w:styleId="Subtitle">
    <w:name w:val="Subtitle"/>
    <w:basedOn w:val="Normal"/>
    <w:next w:val="Normal"/>
    <w:link w:val="SubtitleChar"/>
    <w:uiPriority w:val="2"/>
    <w:qFormat/>
    <w:rsid w:val="00376913"/>
    <w:pPr>
      <w:numPr>
        <w:ilvl w:val="1"/>
      </w:numPr>
      <w:spacing w:after="160"/>
    </w:pPr>
    <w:rPr>
      <w:b/>
      <w:caps/>
      <w:color w:val="5A5A5A" w:themeColor="text1" w:themeTint="A5"/>
      <w:sz w:val="32"/>
    </w:rPr>
  </w:style>
  <w:style w:type="character" w:customStyle="1" w:styleId="SubtitleChar">
    <w:name w:val="Subtitle Char"/>
    <w:basedOn w:val="DefaultParagraphFont"/>
    <w:link w:val="Subtitle"/>
    <w:uiPriority w:val="2"/>
    <w:rsid w:val="00CF1109"/>
    <w:rPr>
      <w:b/>
      <w:caps/>
      <w:color w:val="5A5A5A" w:themeColor="text1" w:themeTint="A5"/>
      <w:sz w:val="32"/>
    </w:rPr>
  </w:style>
  <w:style w:type="table" w:styleId="PlainTable4">
    <w:name w:val="Plain Table 4"/>
    <w:basedOn w:val="TableNormal"/>
    <w:uiPriority w:val="44"/>
    <w:rsid w:val="00346D44"/>
    <w:tblPr>
      <w:tblStyleRowBandSize w:val="1"/>
      <w:tblStyleColBandSize w:val="1"/>
      <w:tblCellMar>
        <w:left w:w="144" w:type="dxa"/>
        <w:bottom w:w="360" w:type="dxa"/>
        <w:right w:w="144" w:type="dxa"/>
      </w:tblCellMar>
    </w:tblPr>
    <w:tblStylePr w:type="firstRow">
      <w:pPr>
        <w:wordWrap/>
        <w:spacing w:afterLines="0" w:after="180" w:afterAutospacing="0" w:line="21" w:lineRule="atLeast"/>
      </w:pPr>
      <w:rPr>
        <w:b w:val="0"/>
        <w:bCs/>
        <w:i w:val="0"/>
      </w:rPr>
      <w:tblPr/>
      <w:tcPr>
        <w:tcMar>
          <w:top w:w="0" w:type="nil"/>
          <w:left w:w="144" w:type="dxa"/>
          <w:bottom w:w="576" w:type="dxa"/>
          <w:right w:w="144" w:type="dxa"/>
        </w:tcMar>
      </w:tcPr>
    </w:tblStylePr>
    <w:tblStylePr w:type="lastRow">
      <w:rPr>
        <w:b/>
        <w:bCs/>
      </w:rPr>
    </w:tblStylePr>
    <w:tblStylePr w:type="firstCol">
      <w:rPr>
        <w:b w:val="0"/>
        <w:bCs/>
        <w:i w:val="0"/>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style>
  <w:style w:type="table" w:styleId="TableGrid">
    <w:name w:val="Table Grid"/>
    <w:basedOn w:val="TableNormal"/>
    <w:uiPriority w:val="39"/>
    <w:rsid w:val="00346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A82B55"/>
    <w:rPr>
      <w:color w:val="8EB610" w:themeColor="hyperlink"/>
      <w:u w:val="single"/>
    </w:rPr>
  </w:style>
  <w:style w:type="character" w:customStyle="1" w:styleId="UnresolvedMention1">
    <w:name w:val="Unresolved Mention1"/>
    <w:basedOn w:val="DefaultParagraphFont"/>
    <w:uiPriority w:val="99"/>
    <w:semiHidden/>
    <w:rsid w:val="00A82B55"/>
    <w:rPr>
      <w:color w:val="605E5C"/>
      <w:shd w:val="clear" w:color="auto" w:fill="E1DFDD"/>
    </w:rPr>
  </w:style>
  <w:style w:type="paragraph" w:styleId="ListParagraph">
    <w:name w:val="List Paragraph"/>
    <w:basedOn w:val="Normal"/>
    <w:uiPriority w:val="34"/>
    <w:semiHidden/>
    <w:qFormat/>
    <w:rsid w:val="0043482D"/>
    <w:pPr>
      <w:ind w:left="720"/>
      <w:contextualSpacing/>
    </w:pPr>
  </w:style>
  <w:style w:type="paragraph" w:styleId="Title">
    <w:name w:val="Title"/>
    <w:basedOn w:val="Normal"/>
    <w:next w:val="Normal"/>
    <w:link w:val="TitleChar"/>
    <w:uiPriority w:val="1"/>
    <w:qFormat/>
    <w:rsid w:val="00376913"/>
    <w:pPr>
      <w:spacing w:line="240" w:lineRule="auto"/>
      <w:contextualSpacing/>
    </w:pPr>
    <w:rPr>
      <w:rFonts w:asciiTheme="majorHAnsi" w:eastAsiaTheme="majorEastAsia" w:hAnsiTheme="majorHAnsi" w:cstheme="majorBidi"/>
      <w:caps/>
      <w:color w:val="000000" w:themeColor="text1"/>
      <w:kern w:val="28"/>
      <w:sz w:val="56"/>
      <w:szCs w:val="56"/>
    </w:rPr>
  </w:style>
  <w:style w:type="character" w:customStyle="1" w:styleId="TitleChar">
    <w:name w:val="Title Char"/>
    <w:basedOn w:val="DefaultParagraphFont"/>
    <w:link w:val="Title"/>
    <w:uiPriority w:val="1"/>
    <w:rsid w:val="00376913"/>
    <w:rPr>
      <w:rFonts w:asciiTheme="majorHAnsi" w:eastAsiaTheme="majorEastAsia" w:hAnsiTheme="majorHAnsi" w:cstheme="majorBidi"/>
      <w:caps/>
      <w:color w:val="000000" w:themeColor="text1"/>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AppData\Roaming\Microsoft\Templates\Bold%20sales%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38C7D0625342F9AA0B29E4BBDB9FE2"/>
        <w:category>
          <w:name w:val="General"/>
          <w:gallery w:val="placeholder"/>
        </w:category>
        <w:types>
          <w:type w:val="bbPlcHdr"/>
        </w:types>
        <w:behaviors>
          <w:behavior w:val="content"/>
        </w:behaviors>
        <w:guid w:val="{1DCA3501-E3D0-48C5-8627-D849443BFAA3}"/>
      </w:docPartPr>
      <w:docPartBody>
        <w:p w:rsidR="00000000" w:rsidRDefault="00000000">
          <w:pPr>
            <w:pStyle w:val="F538C7D0625342F9AA0B29E4BBDB9FE2"/>
          </w:pPr>
          <w:r>
            <w:rPr>
              <w:rFonts w:ascii="Gill Sans MT" w:hAnsi="Gill Sans MT" w:cs="Calibri"/>
              <w:color w:val="595959"/>
              <w:szCs w:val="20"/>
            </w:rPr>
            <w:t xml:space="preserve">To replace this text with your own, just click it and start typing. Briefly state your career objective or summarize what makes you stand out. Use language from the job description as </w:t>
          </w:r>
          <w:r>
            <w:rPr>
              <w:rFonts w:ascii="Gill Sans MT" w:hAnsi="Gill Sans MT" w:cs="Calibri"/>
              <w:color w:val="595959"/>
              <w:szCs w:val="20"/>
            </w:rPr>
            <w:t>keywords.</w:t>
          </w:r>
        </w:p>
      </w:docPartBody>
    </w:docPart>
    <w:docPart>
      <w:docPartPr>
        <w:name w:val="8F104B066EE54BC4BD71A14082DA3D68"/>
        <w:category>
          <w:name w:val="General"/>
          <w:gallery w:val="placeholder"/>
        </w:category>
        <w:types>
          <w:type w:val="bbPlcHdr"/>
        </w:types>
        <w:behaviors>
          <w:behavior w:val="content"/>
        </w:behaviors>
        <w:guid w:val="{99411E59-99E8-485A-9B69-FCD45632E0E8}"/>
      </w:docPartPr>
      <w:docPartBody>
        <w:p w:rsidR="00000000" w:rsidRDefault="00000000">
          <w:pPr>
            <w:pStyle w:val="8F104B066EE54BC4BD71A14082DA3D68"/>
          </w:pPr>
          <w:r>
            <w:t>Experience</w:t>
          </w:r>
        </w:p>
      </w:docPartBody>
    </w:docPart>
    <w:docPart>
      <w:docPartPr>
        <w:name w:val="F57B11E862404D6C96FF3BFEE30B8449"/>
        <w:category>
          <w:name w:val="General"/>
          <w:gallery w:val="placeholder"/>
        </w:category>
        <w:types>
          <w:type w:val="bbPlcHdr"/>
        </w:types>
        <w:behaviors>
          <w:behavior w:val="content"/>
        </w:behaviors>
        <w:guid w:val="{63C0AF9B-DDA2-47EC-AD66-689A548D41D2}"/>
      </w:docPartPr>
      <w:docPartBody>
        <w:p w:rsidR="00000000" w:rsidRDefault="00000000">
          <w:pPr>
            <w:pStyle w:val="F57B11E862404D6C96FF3BFEE30B8449"/>
          </w:pPr>
          <w:r w:rsidRPr="001273AE">
            <w:t>20xx-20xx</w:t>
          </w:r>
        </w:p>
      </w:docPartBody>
    </w:docPart>
    <w:docPart>
      <w:docPartPr>
        <w:name w:val="45DCF55B5907420D95BB669728D55FF6"/>
        <w:category>
          <w:name w:val="General"/>
          <w:gallery w:val="placeholder"/>
        </w:category>
        <w:types>
          <w:type w:val="bbPlcHdr"/>
        </w:types>
        <w:behaviors>
          <w:behavior w:val="content"/>
        </w:behaviors>
        <w:guid w:val="{0409010B-03F4-4A6B-8AC1-DD65422FF8F3}"/>
      </w:docPartPr>
      <w:docPartBody>
        <w:p w:rsidR="00000000" w:rsidRDefault="00000000">
          <w:pPr>
            <w:pStyle w:val="45DCF55B5907420D95BB669728D55FF6"/>
          </w:pPr>
          <w:r w:rsidRPr="00565B06">
            <w:t xml:space="preserve">Describe your responsibilities and achievements in terms of </w:t>
          </w:r>
          <w:r w:rsidRPr="00565B06">
            <w:t>impact and results. Use examples but keep i</w:t>
          </w:r>
          <w:r>
            <w:t>t</w:t>
          </w:r>
          <w:r w:rsidRPr="00565B06">
            <w:t xml:space="preserve"> short.</w:t>
          </w:r>
        </w:p>
      </w:docPartBody>
    </w:docPart>
    <w:docPart>
      <w:docPartPr>
        <w:name w:val="A9039EA564F54A44A5C119CC9D71498F"/>
        <w:category>
          <w:name w:val="General"/>
          <w:gallery w:val="placeholder"/>
        </w:category>
        <w:types>
          <w:type w:val="bbPlcHdr"/>
        </w:types>
        <w:behaviors>
          <w:behavior w:val="content"/>
        </w:behaviors>
        <w:guid w:val="{78792D22-C229-4556-A670-EF5B649839AC}"/>
      </w:docPartPr>
      <w:docPartBody>
        <w:p w:rsidR="00000000" w:rsidRDefault="00000000">
          <w:pPr>
            <w:pStyle w:val="A9039EA564F54A44A5C119CC9D71498F"/>
          </w:pPr>
          <w:r>
            <w:t>20xx-20xx</w:t>
          </w:r>
        </w:p>
      </w:docPartBody>
    </w:docPart>
    <w:docPart>
      <w:docPartPr>
        <w:name w:val="D5DA9F5FC3474133BAC37E856DC212F6"/>
        <w:category>
          <w:name w:val="General"/>
          <w:gallery w:val="placeholder"/>
        </w:category>
        <w:types>
          <w:type w:val="bbPlcHdr"/>
        </w:types>
        <w:behaviors>
          <w:behavior w:val="content"/>
        </w:behaviors>
        <w:guid w:val="{36EB099C-4EC3-4328-9793-78567BE3C618}"/>
      </w:docPartPr>
      <w:docPartBody>
        <w:p w:rsidR="00000000" w:rsidRDefault="00000000">
          <w:pPr>
            <w:pStyle w:val="D5DA9F5FC3474133BAC37E856DC212F6"/>
          </w:pPr>
          <w:r w:rsidRPr="00565B06">
            <w:t>Describe your responsibilities and achievements in terms of impact and results. Use examples but keep i</w:t>
          </w:r>
          <w:r>
            <w:t>t</w:t>
          </w:r>
          <w:r w:rsidRPr="00565B06">
            <w:t xml:space="preserve"> short.</w:t>
          </w:r>
        </w:p>
      </w:docPartBody>
    </w:docPart>
    <w:docPart>
      <w:docPartPr>
        <w:name w:val="D88BAE25B92543FC978A0BC25FCC3C09"/>
        <w:category>
          <w:name w:val="General"/>
          <w:gallery w:val="placeholder"/>
        </w:category>
        <w:types>
          <w:type w:val="bbPlcHdr"/>
        </w:types>
        <w:behaviors>
          <w:behavior w:val="content"/>
        </w:behaviors>
        <w:guid w:val="{237D9601-5C7A-4D1A-B45F-1B2C24E16344}"/>
      </w:docPartPr>
      <w:docPartBody>
        <w:p w:rsidR="00000000" w:rsidRDefault="00000000">
          <w:pPr>
            <w:pStyle w:val="D88BAE25B92543FC978A0BC25FCC3C09"/>
          </w:pPr>
          <w:r>
            <w:t>Education</w:t>
          </w:r>
        </w:p>
      </w:docPartBody>
    </w:docPart>
    <w:docPart>
      <w:docPartPr>
        <w:name w:val="FC2E308F9BB04CA5A5C7FBDE6186F346"/>
        <w:category>
          <w:name w:val="General"/>
          <w:gallery w:val="placeholder"/>
        </w:category>
        <w:types>
          <w:type w:val="bbPlcHdr"/>
        </w:types>
        <w:behaviors>
          <w:behavior w:val="content"/>
        </w:behaviors>
        <w:guid w:val="{4B2AE4D1-E01A-40A0-8F9C-69E4A6E4C80C}"/>
      </w:docPartPr>
      <w:docPartBody>
        <w:p w:rsidR="00000000" w:rsidRDefault="00000000">
          <w:pPr>
            <w:pStyle w:val="FC2E308F9BB04CA5A5C7FBDE6186F346"/>
          </w:pPr>
          <w:r>
            <w:t>20xx</w:t>
          </w:r>
        </w:p>
      </w:docPartBody>
    </w:docPart>
    <w:docPart>
      <w:docPartPr>
        <w:name w:val="E0F4E56E4CA84939BB01489922A10B02"/>
        <w:category>
          <w:name w:val="General"/>
          <w:gallery w:val="placeholder"/>
        </w:category>
        <w:types>
          <w:type w:val="bbPlcHdr"/>
        </w:types>
        <w:behaviors>
          <w:behavior w:val="content"/>
        </w:behaviors>
        <w:guid w:val="{9A8BC6AA-692C-4978-9F07-C46DFC547895}"/>
      </w:docPartPr>
      <w:docPartBody>
        <w:p w:rsidR="00000000" w:rsidRDefault="001702B9" w:rsidP="001702B9">
          <w:pPr>
            <w:pStyle w:val="E0F4E56E4CA84939BB01489922A10B02"/>
          </w:pPr>
          <w:r>
            <w:t>20xx</w:t>
          </w:r>
        </w:p>
      </w:docPartBody>
    </w:docPart>
    <w:docPart>
      <w:docPartPr>
        <w:name w:val="85E036AFC83E4DADBDE79CA84191A49C"/>
        <w:category>
          <w:name w:val="General"/>
          <w:gallery w:val="placeholder"/>
        </w:category>
        <w:types>
          <w:type w:val="bbPlcHdr"/>
        </w:types>
        <w:behaviors>
          <w:behavior w:val="content"/>
        </w:behaviors>
        <w:guid w:val="{4B5A2047-4655-432B-9F5A-9B45E30F4922}"/>
      </w:docPartPr>
      <w:docPartBody>
        <w:p w:rsidR="00000000" w:rsidRDefault="001702B9" w:rsidP="001702B9">
          <w:pPr>
            <w:pStyle w:val="85E036AFC83E4DADBDE79CA84191A49C"/>
          </w:pPr>
          <w:r w:rsidRPr="0043482D">
            <w:t>List one of your strengths</w:t>
          </w:r>
        </w:p>
      </w:docPartBody>
    </w:docPart>
    <w:docPart>
      <w:docPartPr>
        <w:name w:val="7007B3B6FACC492CBF2D2BD63B35BFA5"/>
        <w:category>
          <w:name w:val="General"/>
          <w:gallery w:val="placeholder"/>
        </w:category>
        <w:types>
          <w:type w:val="bbPlcHdr"/>
        </w:types>
        <w:behaviors>
          <w:behavior w:val="content"/>
        </w:behaviors>
        <w:guid w:val="{A4A51FD6-3119-4FB0-9E22-884236C64BDF}"/>
      </w:docPartPr>
      <w:docPartBody>
        <w:p w:rsidR="00000000" w:rsidRDefault="001702B9" w:rsidP="001702B9">
          <w:pPr>
            <w:pStyle w:val="7007B3B6FACC492CBF2D2BD63B35BFA5"/>
          </w:pPr>
          <w:r w:rsidRPr="0043482D">
            <w:t>List one of your strengths</w:t>
          </w:r>
        </w:p>
      </w:docPartBody>
    </w:docPart>
    <w:docPart>
      <w:docPartPr>
        <w:name w:val="B86AEA2461F44C9D90C5F4582D2026AC"/>
        <w:category>
          <w:name w:val="General"/>
          <w:gallery w:val="placeholder"/>
        </w:category>
        <w:types>
          <w:type w:val="bbPlcHdr"/>
        </w:types>
        <w:behaviors>
          <w:behavior w:val="content"/>
        </w:behaviors>
        <w:guid w:val="{512A5F64-18AF-42BD-8018-08EA59965C60}"/>
      </w:docPartPr>
      <w:docPartBody>
        <w:p w:rsidR="00000000" w:rsidRDefault="001702B9" w:rsidP="001702B9">
          <w:pPr>
            <w:pStyle w:val="B86AEA2461F44C9D90C5F4582D2026AC"/>
          </w:pPr>
          <w:r w:rsidRPr="0043482D">
            <w:t>List one of your strengths</w:t>
          </w:r>
        </w:p>
      </w:docPartBody>
    </w:docPart>
    <w:docPart>
      <w:docPartPr>
        <w:name w:val="CA48C539438E469AB5B9F3B60B831671"/>
        <w:category>
          <w:name w:val="General"/>
          <w:gallery w:val="placeholder"/>
        </w:category>
        <w:types>
          <w:type w:val="bbPlcHdr"/>
        </w:types>
        <w:behaviors>
          <w:behavior w:val="content"/>
        </w:behaviors>
        <w:guid w:val="{A4BC3973-B001-4293-919F-9749F590D9AD}"/>
      </w:docPartPr>
      <w:docPartBody>
        <w:p w:rsidR="00000000" w:rsidRDefault="001702B9" w:rsidP="001702B9">
          <w:pPr>
            <w:pStyle w:val="CA48C539438E469AB5B9F3B60B831671"/>
          </w:pPr>
          <w:r>
            <w:t>20xx-20xx</w:t>
          </w:r>
        </w:p>
      </w:docPartBody>
    </w:docPart>
    <w:docPart>
      <w:docPartPr>
        <w:name w:val="E76DE9CA442E4251B4AC063F5A378A14"/>
        <w:category>
          <w:name w:val="General"/>
          <w:gallery w:val="placeholder"/>
        </w:category>
        <w:types>
          <w:type w:val="bbPlcHdr"/>
        </w:types>
        <w:behaviors>
          <w:behavior w:val="content"/>
        </w:behaviors>
        <w:guid w:val="{49CA3DDF-9712-47A5-85FC-AD21C1FED1BC}"/>
      </w:docPartPr>
      <w:docPartBody>
        <w:p w:rsidR="00000000" w:rsidRDefault="001702B9" w:rsidP="001702B9">
          <w:pPr>
            <w:pStyle w:val="E76DE9CA442E4251B4AC063F5A378A14"/>
          </w:pPr>
          <w:r w:rsidRPr="00565B06">
            <w:t>Describe your responsibilities and achievements in terms of impact and results. Use examples but keep i</w:t>
          </w:r>
          <w:r>
            <w:t>t</w:t>
          </w:r>
          <w:r w:rsidRPr="00565B06">
            <w:t xml:space="preserve"> short.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2B9"/>
    <w:rsid w:val="001433AB"/>
    <w:rsid w:val="001702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D0602EDF6542C2A23600ACD442E7EC">
    <w:name w:val="10D0602EDF6542C2A23600ACD442E7EC"/>
  </w:style>
  <w:style w:type="paragraph" w:customStyle="1" w:styleId="C5D895436B3B46B18FB5B86B19E3CC88">
    <w:name w:val="C5D895436B3B46B18FB5B86B19E3CC88"/>
  </w:style>
  <w:style w:type="paragraph" w:customStyle="1" w:styleId="F538C7D0625342F9AA0B29E4BBDB9FE2">
    <w:name w:val="F538C7D0625342F9AA0B29E4BBDB9FE2"/>
  </w:style>
  <w:style w:type="paragraph" w:customStyle="1" w:styleId="074931E910804B32B0F5BB3D7F9E51B4">
    <w:name w:val="074931E910804B32B0F5BB3D7F9E51B4"/>
  </w:style>
  <w:style w:type="paragraph" w:customStyle="1" w:styleId="0998890850474186AF79CF127C5C4799">
    <w:name w:val="0998890850474186AF79CF127C5C4799"/>
  </w:style>
  <w:style w:type="paragraph" w:customStyle="1" w:styleId="521EFAF60983421692611BFF84E90ADB">
    <w:name w:val="521EFAF60983421692611BFF84E90ADB"/>
  </w:style>
  <w:style w:type="paragraph" w:customStyle="1" w:styleId="9A2C997C112D4E28B2DDF7C7E6D552B8">
    <w:name w:val="9A2C997C112D4E28B2DDF7C7E6D552B8"/>
  </w:style>
  <w:style w:type="paragraph" w:customStyle="1" w:styleId="B4522451FCB5490087D7F705DC4EB6C2">
    <w:name w:val="B4522451FCB5490087D7F705DC4EB6C2"/>
  </w:style>
  <w:style w:type="paragraph" w:customStyle="1" w:styleId="DF1E7DF963054A8BB086A2230B595422">
    <w:name w:val="DF1E7DF963054A8BB086A2230B595422"/>
  </w:style>
  <w:style w:type="paragraph" w:customStyle="1" w:styleId="661AA50FD1554D28AE24E05EEFEA9FFC">
    <w:name w:val="661AA50FD1554D28AE24E05EEFEA9FFC"/>
  </w:style>
  <w:style w:type="paragraph" w:customStyle="1" w:styleId="54F15B24AE364863A9985229A37F148A">
    <w:name w:val="54F15B24AE364863A9985229A37F148A"/>
  </w:style>
  <w:style w:type="paragraph" w:customStyle="1" w:styleId="985FE697D64948C4BE8C0142F05E36DA">
    <w:name w:val="985FE697D64948C4BE8C0142F05E36DA"/>
  </w:style>
  <w:style w:type="paragraph" w:customStyle="1" w:styleId="E1146C98D07844AE9523E94A6B57721D">
    <w:name w:val="E1146C98D07844AE9523E94A6B57721D"/>
  </w:style>
  <w:style w:type="paragraph" w:customStyle="1" w:styleId="793A9788AD1E4DB69D8850BB4EF2E886">
    <w:name w:val="793A9788AD1E4DB69D8850BB4EF2E886"/>
  </w:style>
  <w:style w:type="paragraph" w:customStyle="1" w:styleId="6040E03D1B6C4900ABDDB1D7790F09CC">
    <w:name w:val="6040E03D1B6C4900ABDDB1D7790F09CC"/>
  </w:style>
  <w:style w:type="paragraph" w:customStyle="1" w:styleId="8F104B066EE54BC4BD71A14082DA3D68">
    <w:name w:val="8F104B066EE54BC4BD71A14082DA3D68"/>
  </w:style>
  <w:style w:type="paragraph" w:customStyle="1" w:styleId="EC982655239E4B65A2E028EADA5585AD">
    <w:name w:val="EC982655239E4B65A2E028EADA5585AD"/>
  </w:style>
  <w:style w:type="paragraph" w:customStyle="1" w:styleId="F57B11E862404D6C96FF3BFEE30B8449">
    <w:name w:val="F57B11E862404D6C96FF3BFEE30B8449"/>
  </w:style>
  <w:style w:type="paragraph" w:customStyle="1" w:styleId="45DCF55B5907420D95BB669728D55FF6">
    <w:name w:val="45DCF55B5907420D95BB669728D55FF6"/>
  </w:style>
  <w:style w:type="paragraph" w:customStyle="1" w:styleId="C943BBD58C7D4D9D89595C065D4DBA6D">
    <w:name w:val="C943BBD58C7D4D9D89595C065D4DBA6D"/>
  </w:style>
  <w:style w:type="paragraph" w:customStyle="1" w:styleId="A9039EA564F54A44A5C119CC9D71498F">
    <w:name w:val="A9039EA564F54A44A5C119CC9D71498F"/>
  </w:style>
  <w:style w:type="paragraph" w:customStyle="1" w:styleId="D5DA9F5FC3474133BAC37E856DC212F6">
    <w:name w:val="D5DA9F5FC3474133BAC37E856DC212F6"/>
  </w:style>
  <w:style w:type="paragraph" w:customStyle="1" w:styleId="D88BAE25B92543FC978A0BC25FCC3C09">
    <w:name w:val="D88BAE25B92543FC978A0BC25FCC3C09"/>
  </w:style>
  <w:style w:type="paragraph" w:customStyle="1" w:styleId="8A291DC98D90476EB8B4A3214615572A">
    <w:name w:val="8A291DC98D90476EB8B4A3214615572A"/>
  </w:style>
  <w:style w:type="paragraph" w:customStyle="1" w:styleId="FC2E308F9BB04CA5A5C7FBDE6186F346">
    <w:name w:val="FC2E308F9BB04CA5A5C7FBDE6186F346"/>
  </w:style>
  <w:style w:type="paragraph" w:customStyle="1" w:styleId="47A52BB4B80B4E6FB48FC030552B49CC">
    <w:name w:val="47A52BB4B80B4E6FB48FC030552B49CC"/>
  </w:style>
  <w:style w:type="paragraph" w:customStyle="1" w:styleId="3E477EBD5CBA4DC6819BF3FA7F5C6990">
    <w:name w:val="3E477EBD5CBA4DC6819BF3FA7F5C6990"/>
  </w:style>
  <w:style w:type="paragraph" w:customStyle="1" w:styleId="901F2D6D162B4A1CA09505AF7B61487A">
    <w:name w:val="901F2D6D162B4A1CA09505AF7B61487A"/>
  </w:style>
  <w:style w:type="paragraph" w:customStyle="1" w:styleId="BF96531E53274C8BA8B7FE7642A33543">
    <w:name w:val="BF96531E53274C8BA8B7FE7642A33543"/>
  </w:style>
  <w:style w:type="paragraph" w:customStyle="1" w:styleId="5098CE8CF2584FB2A7DD6DF00EC38315">
    <w:name w:val="5098CE8CF2584FB2A7DD6DF00EC38315"/>
  </w:style>
  <w:style w:type="paragraph" w:customStyle="1" w:styleId="C3FB29BEA7344C2D9091403A4E9C1A12">
    <w:name w:val="C3FB29BEA7344C2D9091403A4E9C1A12"/>
  </w:style>
  <w:style w:type="paragraph" w:customStyle="1" w:styleId="E0F4E56E4CA84939BB01489922A10B02">
    <w:name w:val="E0F4E56E4CA84939BB01489922A10B02"/>
    <w:rsid w:val="001702B9"/>
  </w:style>
  <w:style w:type="paragraph" w:customStyle="1" w:styleId="C5B489303F494481AD23C9723862ABDB">
    <w:name w:val="C5B489303F494481AD23C9723862ABDB"/>
    <w:rsid w:val="001702B9"/>
  </w:style>
  <w:style w:type="paragraph" w:customStyle="1" w:styleId="0BD449AF27484D96AED58615CB66E28E">
    <w:name w:val="0BD449AF27484D96AED58615CB66E28E"/>
    <w:rsid w:val="001702B9"/>
  </w:style>
  <w:style w:type="paragraph" w:customStyle="1" w:styleId="A9F02365A41F4E6BBE1926653DE281AB">
    <w:name w:val="A9F02365A41F4E6BBE1926653DE281AB"/>
    <w:rsid w:val="001702B9"/>
  </w:style>
  <w:style w:type="paragraph" w:customStyle="1" w:styleId="BA7D1A83799442E7BD811DBB04E24846">
    <w:name w:val="BA7D1A83799442E7BD811DBB04E24846"/>
    <w:rsid w:val="001702B9"/>
  </w:style>
  <w:style w:type="paragraph" w:customStyle="1" w:styleId="B89F1AF389C74A909D83F8A51BE4AF16">
    <w:name w:val="B89F1AF389C74A909D83F8A51BE4AF16"/>
    <w:rsid w:val="001702B9"/>
  </w:style>
  <w:style w:type="paragraph" w:customStyle="1" w:styleId="C7A3FFBF874044CFAFABF0FFDC13E6AB">
    <w:name w:val="C7A3FFBF874044CFAFABF0FFDC13E6AB"/>
    <w:rsid w:val="001702B9"/>
  </w:style>
  <w:style w:type="paragraph" w:customStyle="1" w:styleId="85E036AFC83E4DADBDE79CA84191A49C">
    <w:name w:val="85E036AFC83E4DADBDE79CA84191A49C"/>
    <w:rsid w:val="001702B9"/>
  </w:style>
  <w:style w:type="paragraph" w:customStyle="1" w:styleId="7007B3B6FACC492CBF2D2BD63B35BFA5">
    <w:name w:val="7007B3B6FACC492CBF2D2BD63B35BFA5"/>
    <w:rsid w:val="001702B9"/>
  </w:style>
  <w:style w:type="paragraph" w:customStyle="1" w:styleId="B86AEA2461F44C9D90C5F4582D2026AC">
    <w:name w:val="B86AEA2461F44C9D90C5F4582D2026AC"/>
    <w:rsid w:val="001702B9"/>
  </w:style>
  <w:style w:type="paragraph" w:customStyle="1" w:styleId="D1DB524358A349C5B266F9042138938D">
    <w:name w:val="D1DB524358A349C5B266F9042138938D"/>
    <w:rsid w:val="001702B9"/>
  </w:style>
  <w:style w:type="paragraph" w:customStyle="1" w:styleId="BA4B07C2C714489286F9C331B29A3F22">
    <w:name w:val="BA4B07C2C714489286F9C331B29A3F22"/>
    <w:rsid w:val="001702B9"/>
  </w:style>
  <w:style w:type="paragraph" w:customStyle="1" w:styleId="9A1FBAEEA797455989D0AC37543F2B0A">
    <w:name w:val="9A1FBAEEA797455989D0AC37543F2B0A"/>
    <w:rsid w:val="001702B9"/>
  </w:style>
  <w:style w:type="paragraph" w:customStyle="1" w:styleId="7752410CC66F490DB67EB73BE38846A4">
    <w:name w:val="7752410CC66F490DB67EB73BE38846A4"/>
    <w:rsid w:val="001702B9"/>
  </w:style>
  <w:style w:type="paragraph" w:customStyle="1" w:styleId="3E7E7EFFB7E641F288C7D96A5730077D">
    <w:name w:val="3E7E7EFFB7E641F288C7D96A5730077D"/>
    <w:rsid w:val="001702B9"/>
  </w:style>
  <w:style w:type="paragraph" w:customStyle="1" w:styleId="9C36BEC3C7B248E4AE1718BE6BBCCE19">
    <w:name w:val="9C36BEC3C7B248E4AE1718BE6BBCCE19"/>
    <w:rsid w:val="001702B9"/>
  </w:style>
  <w:style w:type="paragraph" w:customStyle="1" w:styleId="157D930FE00F443BBE05E887B45C96CE">
    <w:name w:val="157D930FE00F443BBE05E887B45C96CE"/>
    <w:rsid w:val="001702B9"/>
  </w:style>
  <w:style w:type="paragraph" w:customStyle="1" w:styleId="EE94B120FDE642E5B3550ADFFE065B80">
    <w:name w:val="EE94B120FDE642E5B3550ADFFE065B80"/>
    <w:rsid w:val="001702B9"/>
  </w:style>
  <w:style w:type="paragraph" w:customStyle="1" w:styleId="D773ABEBE7104E0297796E0B38D8C4CD">
    <w:name w:val="D773ABEBE7104E0297796E0B38D8C4CD"/>
    <w:rsid w:val="001702B9"/>
  </w:style>
  <w:style w:type="paragraph" w:customStyle="1" w:styleId="70A0D2C20D864C29B124F8FACB14B2F7">
    <w:name w:val="70A0D2C20D864C29B124F8FACB14B2F7"/>
    <w:rsid w:val="001702B9"/>
  </w:style>
  <w:style w:type="paragraph" w:customStyle="1" w:styleId="66DFA55733F0477DB57C6BA52FBB2155">
    <w:name w:val="66DFA55733F0477DB57C6BA52FBB2155"/>
    <w:rsid w:val="001702B9"/>
  </w:style>
  <w:style w:type="paragraph" w:customStyle="1" w:styleId="4115680BC6EC4E9A87BD7A6B5D207298">
    <w:name w:val="4115680BC6EC4E9A87BD7A6B5D207298"/>
    <w:rsid w:val="001702B9"/>
  </w:style>
  <w:style w:type="paragraph" w:customStyle="1" w:styleId="5C1B9AB236BE449082BE00C20CAC5C2A">
    <w:name w:val="5C1B9AB236BE449082BE00C20CAC5C2A"/>
    <w:rsid w:val="001702B9"/>
  </w:style>
  <w:style w:type="paragraph" w:customStyle="1" w:styleId="30E8E95F4D584CA39CDC779AE3932339">
    <w:name w:val="30E8E95F4D584CA39CDC779AE3932339"/>
    <w:rsid w:val="001702B9"/>
  </w:style>
  <w:style w:type="paragraph" w:customStyle="1" w:styleId="CA48C539438E469AB5B9F3B60B831671">
    <w:name w:val="CA48C539438E469AB5B9F3B60B831671"/>
    <w:rsid w:val="001702B9"/>
  </w:style>
  <w:style w:type="paragraph" w:customStyle="1" w:styleId="E76DE9CA442E4251B4AC063F5A378A14">
    <w:name w:val="E76DE9CA442E4251B4AC063F5A378A14"/>
    <w:rsid w:val="001702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Resume">
      <a:dk1>
        <a:sysClr val="windowText" lastClr="000000"/>
      </a:dk1>
      <a:lt1>
        <a:sysClr val="window" lastClr="FFFFFF"/>
      </a:lt1>
      <a:dk2>
        <a:srgbClr val="231F20"/>
      </a:dk2>
      <a:lt2>
        <a:srgbClr val="F0F0F0"/>
      </a:lt2>
      <a:accent1>
        <a:srgbClr val="7C9E0E"/>
      </a:accent1>
      <a:accent2>
        <a:srgbClr val="4D4D4D"/>
      </a:accent2>
      <a:accent3>
        <a:srgbClr val="3C6478"/>
      </a:accent3>
      <a:accent4>
        <a:srgbClr val="6D5535"/>
      </a:accent4>
      <a:accent5>
        <a:srgbClr val="8D3F4C"/>
      </a:accent5>
      <a:accent6>
        <a:srgbClr val="654C7A"/>
      </a:accent6>
      <a:hlink>
        <a:srgbClr val="8EB610"/>
      </a:hlink>
      <a:folHlink>
        <a:srgbClr val="F7921E"/>
      </a:folHlink>
    </a:clrScheme>
    <a:fontScheme name="Custom 6">
      <a:majorFont>
        <a:latin typeface="Franklin Gothic Heavy"/>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669BD1-294E-49DD-B69C-4E45E0D9A9E0}">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A9C8230A-7404-40E0-8981-BA2711AA528F}">
  <ds:schemaRefs>
    <ds:schemaRef ds:uri="http://schemas.microsoft.com/sharepoint/v3/contenttype/forms"/>
  </ds:schemaRefs>
</ds:datastoreItem>
</file>

<file path=customXml/itemProps4.xml><?xml version="1.0" encoding="utf-8"?>
<ds:datastoreItem xmlns:ds="http://schemas.openxmlformats.org/officeDocument/2006/customXml" ds:itemID="{882ECFB6-C5AC-4293-82FE-5059EC57A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DF5A5E-E912-49E1-BE7A-24AB31EE5F58}">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Bold sales resume</Template>
  <TotalTime>0</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2023-06-01T15:48:00Z</dcterms:created>
  <dcterms:modified xsi:type="dcterms:W3CDTF">2023-06-01T16:21:00Z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